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A0CA" w14:textId="77777777" w:rsidR="008E59D6" w:rsidRDefault="008E59D6" w:rsidP="00A0021F">
      <w:pPr>
        <w:pStyle w:val="Ttulo1"/>
        <w:rPr>
          <w:rFonts w:ascii="Arial" w:hAnsi="Arial" w:cs="Arial"/>
          <w:b/>
          <w:bCs/>
          <w:sz w:val="24"/>
          <w:szCs w:val="24"/>
          <w:lang w:val="pt-BR"/>
        </w:rPr>
      </w:pPr>
      <w:r w:rsidRPr="008E59D6">
        <w:rPr>
          <w:rFonts w:ascii="Arial" w:hAnsi="Arial" w:cs="Arial"/>
          <w:b/>
          <w:bCs/>
          <w:sz w:val="24"/>
          <w:szCs w:val="24"/>
          <w:lang w:val="pt-BR"/>
        </w:rPr>
        <w:t xml:space="preserve">Central de Dados do Estado de São Paulo – CDESP </w:t>
      </w:r>
    </w:p>
    <w:p w14:paraId="2AC1D00D" w14:textId="0C99146C" w:rsidR="00EB2D9E" w:rsidRDefault="00EB2D9E" w:rsidP="00EB2D9E">
      <w:pPr>
        <w:jc w:val="center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  <w:r w:rsidRPr="004F0C5A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 xml:space="preserve">TERMO DE </w:t>
      </w:r>
      <w:r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>SOLICITAÇÃO DE COMPARTILHAMENTO</w:t>
      </w:r>
      <w:r w:rsidRPr="004F0C5A">
        <w:rPr>
          <w:rFonts w:ascii="Arial" w:hAnsi="Arial" w:cs="Arial"/>
          <w:b/>
          <w:bCs/>
          <w:color w:val="002060"/>
          <w:sz w:val="24"/>
          <w:szCs w:val="24"/>
          <w:lang w:val="pt-BR"/>
        </w:rPr>
        <w:t xml:space="preserve"> DE DADOS </w:t>
      </w:r>
    </w:p>
    <w:p w14:paraId="13F791A9" w14:textId="77777777" w:rsidR="00EB2D9E" w:rsidRPr="004F0C5A" w:rsidRDefault="00EB2D9E" w:rsidP="00EB2D9E">
      <w:pPr>
        <w:jc w:val="center"/>
        <w:rPr>
          <w:rFonts w:ascii="Arial" w:hAnsi="Arial" w:cs="Arial"/>
          <w:b/>
          <w:bCs/>
          <w:color w:val="002060"/>
          <w:sz w:val="24"/>
          <w:szCs w:val="24"/>
          <w:lang w:val="pt-BR"/>
        </w:rPr>
      </w:pPr>
    </w:p>
    <w:p w14:paraId="64405797" w14:textId="37A6157D" w:rsidR="002C69CB" w:rsidRPr="008E59D6" w:rsidRDefault="006C573F" w:rsidP="006C573F">
      <w:pPr>
        <w:rPr>
          <w:rFonts w:ascii="Arial" w:hAnsi="Arial" w:cs="Arial"/>
          <w:sz w:val="20"/>
          <w:szCs w:val="20"/>
          <w:lang w:val="pt-BR"/>
        </w:rPr>
      </w:pPr>
      <w:r w:rsidRPr="00F92207">
        <w:rPr>
          <w:rFonts w:ascii="Arial" w:hAnsi="Arial" w:cs="Arial"/>
          <w:b/>
          <w:bCs/>
          <w:color w:val="002060"/>
          <w:sz w:val="20"/>
          <w:szCs w:val="20"/>
          <w:lang w:val="pt-BR"/>
        </w:rPr>
        <w:t>*Campos Obrigatórios</w:t>
      </w:r>
    </w:p>
    <w:tbl>
      <w:tblPr>
        <w:tblW w:w="507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 primeira tabela tem informações do teste, incluindo instrutor, nome, classe e período. A segunda tabela tem a data"/>
      </w:tblPr>
      <w:tblGrid>
        <w:gridCol w:w="1518"/>
        <w:gridCol w:w="4009"/>
        <w:gridCol w:w="993"/>
        <w:gridCol w:w="3368"/>
      </w:tblGrid>
      <w:tr w:rsidR="00F92207" w:rsidRPr="008E59D6" w14:paraId="34BEE505" w14:textId="77777777" w:rsidTr="00F13B82">
        <w:trPr>
          <w:jc w:val="center"/>
        </w:trPr>
        <w:tc>
          <w:tcPr>
            <w:tcW w:w="1517" w:type="dxa"/>
            <w:tcBorders>
              <w:bottom w:val="single" w:sz="12" w:space="0" w:color="7F7F7F" w:themeColor="text1" w:themeTint="80"/>
            </w:tcBorders>
          </w:tcPr>
          <w:p w14:paraId="3261352B" w14:textId="2A9708E7" w:rsidR="00F92207" w:rsidRPr="008E59D6" w:rsidRDefault="00F92207" w:rsidP="00F92207">
            <w:pPr>
              <w:pStyle w:val="Ttulo2"/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59D6">
              <w:rPr>
                <w:rFonts w:ascii="Arial" w:hAnsi="Arial" w:cs="Arial"/>
                <w:sz w:val="20"/>
                <w:szCs w:val="20"/>
                <w:lang w:val="pt-BR"/>
              </w:rPr>
              <w:t xml:space="preserve">Nome do(a) </w:t>
            </w:r>
            <w:r w:rsidR="008341A2">
              <w:rPr>
                <w:rFonts w:ascii="Arial" w:hAnsi="Arial" w:cs="Arial"/>
                <w:sz w:val="20"/>
                <w:szCs w:val="20"/>
                <w:lang w:val="pt-BR"/>
              </w:rPr>
              <w:t>Solicitante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4007" w:type="dxa"/>
            <w:tcBorders>
              <w:bottom w:val="single" w:sz="12" w:space="0" w:color="7F7F7F" w:themeColor="text1" w:themeTint="80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pt-BR"/>
              </w:rPr>
              <w:alias w:val="Insira o nome do requerente"/>
              <w:tag w:val="Insira o nome do requerente"/>
              <w:id w:val="653263407"/>
              <w:placeholder>
                <w:docPart w:val="346EFF1FDA1E4F0DBCEB4EABB4F17B51"/>
              </w:placeholder>
              <w:showingPlcHdr/>
            </w:sdtPr>
            <w:sdtEndPr/>
            <w:sdtContent>
              <w:p w14:paraId="564184BE" w14:textId="6B936846" w:rsidR="00F92207" w:rsidRPr="008E59D6" w:rsidRDefault="00FC4C86" w:rsidP="00F9220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pt-BR"/>
                  </w:rPr>
                </w:pPr>
                <w:r w:rsidRPr="007567B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992" w:type="dxa"/>
            <w:tcBorders>
              <w:bottom w:val="single" w:sz="12" w:space="0" w:color="7F7F7F" w:themeColor="text1" w:themeTint="80"/>
            </w:tcBorders>
          </w:tcPr>
          <w:p w14:paraId="2A8E49DC" w14:textId="719222DD" w:rsidR="00F92207" w:rsidRPr="008E59D6" w:rsidRDefault="00F92207" w:rsidP="00F92207">
            <w:pPr>
              <w:pStyle w:val="Ttulo2"/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59D6">
              <w:rPr>
                <w:rFonts w:ascii="Arial" w:hAnsi="Arial" w:cs="Arial"/>
                <w:sz w:val="20"/>
                <w:szCs w:val="20"/>
                <w:lang w:val="pt-BR"/>
              </w:rPr>
              <w:t>CPF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:*</w:t>
            </w:r>
          </w:p>
        </w:tc>
        <w:tc>
          <w:tcPr>
            <w:tcW w:w="3366" w:type="dxa"/>
            <w:tcBorders>
              <w:bottom w:val="single" w:sz="12" w:space="0" w:color="7F7F7F" w:themeColor="text1" w:themeTint="80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pt-BR"/>
              </w:rPr>
              <w:alias w:val="Insira o CPF"/>
              <w:tag w:val="Insira o CPF"/>
              <w:id w:val="1692564179"/>
              <w:placeholder>
                <w:docPart w:val="944C16E9AE2749C1B42D3548F034A3E2"/>
              </w:placeholder>
              <w:showingPlcHdr/>
            </w:sdtPr>
            <w:sdtEndPr/>
            <w:sdtContent>
              <w:p w14:paraId="2FB458C9" w14:textId="2394B1A7" w:rsidR="00F92207" w:rsidRPr="008E59D6" w:rsidRDefault="00F92207" w:rsidP="00F9220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pt-BR"/>
                  </w:rPr>
                </w:pPr>
                <w:r w:rsidRPr="007567B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F92207" w:rsidRPr="008E59D6" w14:paraId="4D6D3575" w14:textId="77777777" w:rsidTr="00F13B82">
        <w:trPr>
          <w:jc w:val="center"/>
        </w:trPr>
        <w:tc>
          <w:tcPr>
            <w:tcW w:w="1517" w:type="dxa"/>
            <w:tcBorders>
              <w:top w:val="single" w:sz="12" w:space="0" w:color="7F7F7F" w:themeColor="text1" w:themeTint="80"/>
            </w:tcBorders>
          </w:tcPr>
          <w:p w14:paraId="1A64CE08" w14:textId="0946E9B4" w:rsidR="00F92207" w:rsidRPr="008E59D6" w:rsidRDefault="00F92207" w:rsidP="00F92207">
            <w:pPr>
              <w:pStyle w:val="Ttulo2"/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59D6">
              <w:rPr>
                <w:rFonts w:ascii="Arial" w:hAnsi="Arial" w:cs="Arial"/>
                <w:sz w:val="20"/>
                <w:szCs w:val="20"/>
                <w:lang w:val="pt-BR"/>
              </w:rPr>
              <w:t>Telefone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Pr="00F13B82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*</w:t>
            </w:r>
          </w:p>
        </w:tc>
        <w:tc>
          <w:tcPr>
            <w:tcW w:w="4007" w:type="dxa"/>
            <w:tcBorders>
              <w:top w:val="single" w:sz="12" w:space="0" w:color="7F7F7F" w:themeColor="text1" w:themeTint="80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pt-BR"/>
              </w:rPr>
              <w:alias w:val="Insira o telefone"/>
              <w:tag w:val="Insira o telefone"/>
              <w:id w:val="587967871"/>
              <w:placeholder>
                <w:docPart w:val="E10D6BD3B9AB42C4AA11FD58B91E2FCB"/>
              </w:placeholder>
              <w:showingPlcHdr/>
            </w:sdtPr>
            <w:sdtEndPr/>
            <w:sdtContent>
              <w:p w14:paraId="2840BAE3" w14:textId="614FAA8A" w:rsidR="00F92207" w:rsidRPr="008E59D6" w:rsidRDefault="00F92207" w:rsidP="00F9220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pt-BR"/>
                  </w:rPr>
                </w:pPr>
                <w:r w:rsidRPr="007567B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992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564E4FDC" w14:textId="5C96B016" w:rsidR="00F92207" w:rsidRPr="008E59D6" w:rsidRDefault="00F92207" w:rsidP="00F92207">
            <w:pPr>
              <w:pStyle w:val="Ttulo2"/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59D6">
              <w:rPr>
                <w:rFonts w:ascii="Arial" w:hAnsi="Arial" w:cs="Arial"/>
                <w:sz w:val="20"/>
                <w:szCs w:val="20"/>
                <w:lang w:val="pt-BR"/>
              </w:rPr>
              <w:t>E-mail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:*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pt-BR"/>
            </w:rPr>
            <w:alias w:val="Insira o e-mail"/>
            <w:tag w:val="Insira o e-mail"/>
            <w:id w:val="-259067389"/>
            <w:placeholder>
              <w:docPart w:val="FC5FF155756E4751A69FF90568A2330E"/>
            </w:placeholder>
            <w:showingPlcHdr/>
          </w:sdtPr>
          <w:sdtEndPr/>
          <w:sdtContent>
            <w:tc>
              <w:tcPr>
                <w:tcW w:w="3366" w:type="dxa"/>
                <w:tcBorders>
                  <w:top w:val="single" w:sz="12" w:space="0" w:color="7F7F7F" w:themeColor="text1" w:themeTint="80"/>
                </w:tcBorders>
              </w:tcPr>
              <w:p w14:paraId="155A8A02" w14:textId="4CA50140" w:rsidR="00F92207" w:rsidRPr="008E59D6" w:rsidRDefault="00F92207" w:rsidP="00F9220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pt-BR"/>
                  </w:rPr>
                </w:pPr>
                <w:r w:rsidRPr="007567B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tbl>
      <w:tblPr>
        <w:tblStyle w:val="TabeladeGradeClara"/>
        <w:tblW w:w="5075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 primeira tabela tem informações do teste, incluindo instrutor, nome, classe e período. A segunda tabela tem a data"/>
      </w:tblPr>
      <w:tblGrid>
        <w:gridCol w:w="1518"/>
        <w:gridCol w:w="4009"/>
        <w:gridCol w:w="851"/>
        <w:gridCol w:w="3510"/>
      </w:tblGrid>
      <w:tr w:rsidR="004B4ED7" w:rsidRPr="008E59D6" w14:paraId="0C800AE1" w14:textId="77777777" w:rsidTr="00B97430">
        <w:trPr>
          <w:trHeight w:val="635"/>
          <w:jc w:val="center"/>
        </w:trPr>
        <w:tc>
          <w:tcPr>
            <w:tcW w:w="1517" w:type="dxa"/>
          </w:tcPr>
          <w:p w14:paraId="71A8B553" w14:textId="55A2C885" w:rsidR="004B4ED7" w:rsidRPr="008E59D6" w:rsidRDefault="00F37B84" w:rsidP="00B97430">
            <w:pPr>
              <w:pStyle w:val="Ttulo2"/>
              <w:spacing w:before="60" w:after="60" w:line="276" w:lineRule="auto"/>
              <w:contextualSpacing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59D6">
              <w:rPr>
                <w:rFonts w:ascii="Arial" w:hAnsi="Arial" w:cs="Arial"/>
                <w:sz w:val="20"/>
                <w:szCs w:val="20"/>
                <w:lang w:val="pt-BR"/>
              </w:rPr>
              <w:t>Instituição</w:t>
            </w:r>
            <w:r w:rsidR="00F13B8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F13B82" w:rsidRPr="00F13B82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pt-BR"/>
            </w:rPr>
            <w:alias w:val="Insira o nome completo da instituição vinulada"/>
            <w:tag w:val="Insira a instituição vinulada"/>
            <w:id w:val="-1230068620"/>
            <w:placeholder>
              <w:docPart w:val="9CC34B1825B749DC804FE3F75E331D98"/>
            </w:placeholder>
            <w:showingPlcHdr/>
          </w:sdtPr>
          <w:sdtEndPr/>
          <w:sdtContent>
            <w:tc>
              <w:tcPr>
                <w:tcW w:w="8365" w:type="dxa"/>
                <w:gridSpan w:val="3"/>
              </w:tcPr>
              <w:p w14:paraId="7041199A" w14:textId="0700CA2B" w:rsidR="004B4ED7" w:rsidRPr="008E59D6" w:rsidRDefault="00D15AB0" w:rsidP="00B97430">
                <w:pPr>
                  <w:spacing w:before="60" w:after="60" w:line="276" w:lineRule="auto"/>
                  <w:rPr>
                    <w:rFonts w:ascii="Arial" w:hAnsi="Arial" w:cs="Arial"/>
                    <w:sz w:val="20"/>
                    <w:szCs w:val="20"/>
                    <w:lang w:val="pt-BR"/>
                  </w:rPr>
                </w:pPr>
                <w:r w:rsidRPr="007567B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97430" w:rsidRPr="008E59D6" w14:paraId="4E47EE8C" w14:textId="77777777" w:rsidTr="00B97430">
        <w:trPr>
          <w:jc w:val="center"/>
        </w:trPr>
        <w:tc>
          <w:tcPr>
            <w:tcW w:w="1517" w:type="dxa"/>
          </w:tcPr>
          <w:p w14:paraId="6851F364" w14:textId="78234526" w:rsidR="00B97430" w:rsidRPr="008E59D6" w:rsidRDefault="00B97430" w:rsidP="00B97430">
            <w:pPr>
              <w:pStyle w:val="Ttulo2"/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59D6">
              <w:rPr>
                <w:rFonts w:ascii="Arial" w:hAnsi="Arial" w:cs="Arial"/>
                <w:sz w:val="20"/>
                <w:szCs w:val="20"/>
                <w:lang w:val="pt-BR"/>
              </w:rPr>
              <w:t>Departamento ou Setor</w:t>
            </w:r>
            <w:r w:rsidR="00F13B8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F13B82" w:rsidRPr="00F13B82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pt-BR"/>
            </w:rPr>
            <w:alias w:val="Insira o nome completo do departametno ou setor"/>
            <w:tag w:val="Insira o departametno ou setor"/>
            <w:id w:val="1610314643"/>
            <w:placeholder>
              <w:docPart w:val="487E0E33A4B047939D651222F87FF2F3"/>
            </w:placeholder>
            <w:showingPlcHdr/>
            <w:text/>
          </w:sdtPr>
          <w:sdtEndPr/>
          <w:sdtContent>
            <w:tc>
              <w:tcPr>
                <w:tcW w:w="4007" w:type="dxa"/>
              </w:tcPr>
              <w:p w14:paraId="659DE477" w14:textId="15B35FB1" w:rsidR="00B97430" w:rsidRPr="008E59D6" w:rsidRDefault="00D15AB0" w:rsidP="00B9743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pt-BR"/>
                  </w:rPr>
                </w:pPr>
                <w:r w:rsidRPr="007567B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850" w:type="dxa"/>
          </w:tcPr>
          <w:p w14:paraId="75529426" w14:textId="1BEE1649" w:rsidR="00B97430" w:rsidRPr="008E59D6" w:rsidRDefault="00D15AB0" w:rsidP="00B97430">
            <w:pPr>
              <w:pStyle w:val="Ttulo2"/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Cargo:</w:t>
            </w:r>
            <w:r w:rsidR="00F13B82">
              <w:rPr>
                <w:rFonts w:ascii="Arial" w:hAnsi="Arial" w:cs="Arial"/>
                <w:sz w:val="20"/>
                <w:szCs w:val="20"/>
                <w:lang w:val="pt-BR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pt-BR"/>
            </w:rPr>
            <w:alias w:val="Insira o cargo"/>
            <w:tag w:val="Insira o Cargo"/>
            <w:id w:val="-1675946802"/>
            <w:placeholder>
              <w:docPart w:val="DF81456B34D6433EAE1F0E09D0E763B6"/>
            </w:placeholder>
            <w:showingPlcHdr/>
            <w:text/>
          </w:sdtPr>
          <w:sdtEndPr/>
          <w:sdtContent>
            <w:tc>
              <w:tcPr>
                <w:tcW w:w="3508" w:type="dxa"/>
              </w:tcPr>
              <w:p w14:paraId="2AF32E67" w14:textId="15BC9DC8" w:rsidR="00B97430" w:rsidRPr="008E59D6" w:rsidRDefault="00D15AB0" w:rsidP="00B9743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  <w:lang w:val="pt-BR"/>
                  </w:rPr>
                </w:pPr>
                <w:r w:rsidRPr="007567B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0678018" w14:textId="627D9430" w:rsidR="008736AB" w:rsidRPr="008E59D6" w:rsidRDefault="008736AB" w:rsidP="008736AB">
      <w:pPr>
        <w:pStyle w:val="Ttulo3"/>
        <w:rPr>
          <w:rFonts w:ascii="Arial" w:hAnsi="Arial" w:cs="Arial"/>
          <w:sz w:val="20"/>
          <w:szCs w:val="20"/>
          <w:lang w:val="pt-BR"/>
        </w:rPr>
      </w:pPr>
      <w:r w:rsidRPr="008E59D6">
        <w:rPr>
          <w:rFonts w:ascii="Arial" w:hAnsi="Arial" w:cs="Arial"/>
          <w:sz w:val="20"/>
          <w:szCs w:val="20"/>
        </w:rPr>
        <w:t>Informar o objeto d</w:t>
      </w:r>
      <w:r w:rsidR="002B0A6E">
        <w:rPr>
          <w:rFonts w:ascii="Arial" w:hAnsi="Arial" w:cs="Arial"/>
          <w:sz w:val="20"/>
          <w:szCs w:val="20"/>
        </w:rPr>
        <w:t>a solicitação</w:t>
      </w:r>
      <w:r w:rsidR="00757898" w:rsidRPr="008E59D6">
        <w:rPr>
          <w:rFonts w:ascii="Arial" w:hAnsi="Arial" w:cs="Arial"/>
          <w:sz w:val="20"/>
          <w:szCs w:val="20"/>
        </w:rPr>
        <w:t>.</w:t>
      </w:r>
      <w:r w:rsidR="00F13B82">
        <w:rPr>
          <w:rFonts w:ascii="Arial" w:hAnsi="Arial" w:cs="Arial"/>
          <w:sz w:val="20"/>
          <w:szCs w:val="20"/>
        </w:rPr>
        <w:t>*</w:t>
      </w:r>
      <w:r w:rsidRPr="008E59D6">
        <w:rPr>
          <w:rFonts w:ascii="Arial" w:hAnsi="Arial" w:cs="Arial"/>
          <w:sz w:val="20"/>
          <w:szCs w:val="20"/>
        </w:rPr>
        <w:t xml:space="preserve"> </w:t>
      </w:r>
    </w:p>
    <w:sdt>
      <w:sdtPr>
        <w:rPr>
          <w:rFonts w:ascii="Arial" w:hAnsi="Arial" w:cs="Arial"/>
          <w:sz w:val="20"/>
          <w:szCs w:val="20"/>
          <w:lang w:val="pt-BR"/>
        </w:rPr>
        <w:id w:val="1072079140"/>
        <w:placeholder>
          <w:docPart w:val="DefaultPlaceholder_-1854013440"/>
        </w:placeholder>
        <w:showingPlcHdr/>
      </w:sdtPr>
      <w:sdtEndPr/>
      <w:sdtContent>
        <w:p w14:paraId="6DA9E5AB" w14:textId="714CD66D" w:rsidR="008736AB" w:rsidRPr="008E59D6" w:rsidRDefault="006563A0" w:rsidP="008736AB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7567BA">
            <w:rPr>
              <w:rStyle w:val="TextodoEspaoReservado"/>
            </w:rPr>
            <w:t>Clique ou toque aqui para inserir o texto.</w:t>
          </w:r>
        </w:p>
      </w:sdtContent>
    </w:sdt>
    <w:p w14:paraId="169B0392" w14:textId="0FBEC617" w:rsidR="000B5BE2" w:rsidRPr="008E59D6" w:rsidRDefault="000B5BE2" w:rsidP="000B5BE2">
      <w:pPr>
        <w:pStyle w:val="Ttulo3"/>
        <w:numPr>
          <w:ilvl w:val="1"/>
          <w:numId w:val="1"/>
        </w:numPr>
        <w:rPr>
          <w:rFonts w:ascii="Arial" w:hAnsi="Arial" w:cs="Arial"/>
          <w:sz w:val="20"/>
          <w:szCs w:val="20"/>
          <w:lang w:val="pt-BR"/>
        </w:rPr>
      </w:pPr>
      <w:r w:rsidRPr="008E59D6">
        <w:rPr>
          <w:rFonts w:ascii="Arial" w:hAnsi="Arial" w:cs="Arial"/>
          <w:sz w:val="20"/>
          <w:szCs w:val="20"/>
        </w:rPr>
        <w:t>Descrever o projeto / iniciativa onde os dados serão utilizados</w:t>
      </w:r>
      <w:r w:rsidR="00F13B82">
        <w:rPr>
          <w:rFonts w:ascii="Arial" w:hAnsi="Arial" w:cs="Arial"/>
          <w:sz w:val="20"/>
          <w:szCs w:val="20"/>
        </w:rPr>
        <w:t>.*</w:t>
      </w:r>
    </w:p>
    <w:sdt>
      <w:sdtPr>
        <w:rPr>
          <w:rFonts w:ascii="Arial" w:hAnsi="Arial" w:cs="Arial"/>
          <w:sz w:val="20"/>
          <w:szCs w:val="20"/>
          <w:lang w:val="pt-BR"/>
        </w:rPr>
        <w:id w:val="1340968818"/>
        <w:placeholder>
          <w:docPart w:val="DefaultPlaceholder_-1854013440"/>
        </w:placeholder>
        <w:showingPlcHdr/>
      </w:sdtPr>
      <w:sdtEndPr/>
      <w:sdtContent>
        <w:p w14:paraId="53E4A9B7" w14:textId="35E231CA" w:rsidR="000B5BE2" w:rsidRPr="008E59D6" w:rsidRDefault="00C8342C" w:rsidP="000B5BE2">
          <w:pPr>
            <w:ind w:left="851"/>
            <w:rPr>
              <w:rFonts w:ascii="Arial" w:hAnsi="Arial" w:cs="Arial"/>
              <w:sz w:val="20"/>
              <w:szCs w:val="20"/>
              <w:lang w:val="pt-BR"/>
            </w:rPr>
          </w:pPr>
          <w:r w:rsidRPr="007567BA">
            <w:rPr>
              <w:rStyle w:val="TextodoEspaoReservado"/>
            </w:rPr>
            <w:t>Clique ou toque aqui para inserir o texto.</w:t>
          </w:r>
        </w:p>
      </w:sdtContent>
    </w:sdt>
    <w:p w14:paraId="5E295D2F" w14:textId="32B2493B" w:rsidR="00B97430" w:rsidRPr="008E59D6" w:rsidRDefault="00B97430" w:rsidP="00B97430">
      <w:pPr>
        <w:pStyle w:val="Ttulo3"/>
        <w:numPr>
          <w:ilvl w:val="1"/>
          <w:numId w:val="1"/>
        </w:numPr>
        <w:rPr>
          <w:rFonts w:ascii="Arial" w:hAnsi="Arial" w:cs="Arial"/>
          <w:sz w:val="20"/>
          <w:szCs w:val="20"/>
          <w:lang w:val="pt-BR"/>
        </w:rPr>
      </w:pPr>
      <w:r w:rsidRPr="008E59D6">
        <w:rPr>
          <w:rFonts w:ascii="Arial" w:hAnsi="Arial" w:cs="Arial"/>
          <w:sz w:val="20"/>
          <w:szCs w:val="20"/>
        </w:rPr>
        <w:t>Especificar as políticas públicas eventualmente envolvidas</w:t>
      </w:r>
      <w:r w:rsidR="00F13B82">
        <w:rPr>
          <w:rFonts w:ascii="Arial" w:hAnsi="Arial" w:cs="Arial"/>
          <w:sz w:val="20"/>
          <w:szCs w:val="20"/>
        </w:rPr>
        <w:t>.*</w:t>
      </w:r>
    </w:p>
    <w:sdt>
      <w:sdtPr>
        <w:rPr>
          <w:rFonts w:ascii="Arial" w:hAnsi="Arial" w:cs="Arial"/>
          <w:sz w:val="20"/>
          <w:szCs w:val="20"/>
          <w:lang w:val="pt-BR"/>
        </w:rPr>
        <w:id w:val="161974141"/>
        <w:placeholder>
          <w:docPart w:val="DefaultPlaceholder_-1854013440"/>
        </w:placeholder>
        <w:showingPlcHdr/>
      </w:sdtPr>
      <w:sdtEndPr/>
      <w:sdtContent>
        <w:p w14:paraId="73E8B2DB" w14:textId="0F44EB3D" w:rsidR="00B97430" w:rsidRPr="008E59D6" w:rsidRDefault="00C8342C" w:rsidP="00B97430">
          <w:pPr>
            <w:ind w:left="851"/>
            <w:rPr>
              <w:rFonts w:ascii="Arial" w:hAnsi="Arial" w:cs="Arial"/>
              <w:sz w:val="20"/>
              <w:szCs w:val="20"/>
              <w:lang w:val="pt-BR"/>
            </w:rPr>
          </w:pPr>
          <w:r w:rsidRPr="007567BA">
            <w:rPr>
              <w:rStyle w:val="TextodoEspaoReservado"/>
            </w:rPr>
            <w:t>Clique ou toque aqui para inserir o texto.</w:t>
          </w:r>
        </w:p>
      </w:sdtContent>
    </w:sdt>
    <w:p w14:paraId="3ABC9FDA" w14:textId="2128B518" w:rsidR="00D16FF8" w:rsidRPr="008E59D6" w:rsidRDefault="00656F19" w:rsidP="00703EE4">
      <w:pPr>
        <w:pStyle w:val="Ttulo3"/>
        <w:rPr>
          <w:rFonts w:ascii="Arial" w:hAnsi="Arial" w:cs="Arial"/>
          <w:sz w:val="20"/>
          <w:szCs w:val="20"/>
          <w:lang w:val="pt-BR"/>
        </w:rPr>
      </w:pPr>
      <w:r w:rsidRPr="008E59D6">
        <w:rPr>
          <w:rFonts w:ascii="Arial" w:hAnsi="Arial" w:cs="Arial"/>
          <w:sz w:val="20"/>
          <w:szCs w:val="20"/>
        </w:rPr>
        <w:t>Especificação da</w:t>
      </w:r>
      <w:r w:rsidR="00D15AB0">
        <w:rPr>
          <w:rFonts w:ascii="Arial" w:hAnsi="Arial" w:cs="Arial"/>
          <w:sz w:val="20"/>
          <w:szCs w:val="20"/>
        </w:rPr>
        <w:t>s</w:t>
      </w:r>
      <w:r w:rsidRPr="008E59D6">
        <w:rPr>
          <w:rFonts w:ascii="Arial" w:hAnsi="Arial" w:cs="Arial"/>
          <w:sz w:val="20"/>
          <w:szCs w:val="20"/>
        </w:rPr>
        <w:t xml:space="preserve"> informaç</w:t>
      </w:r>
      <w:r w:rsidR="00D15AB0">
        <w:rPr>
          <w:rFonts w:ascii="Arial" w:hAnsi="Arial" w:cs="Arial"/>
          <w:sz w:val="20"/>
          <w:szCs w:val="20"/>
        </w:rPr>
        <w:t>ões</w:t>
      </w:r>
      <w:r w:rsidRPr="008E59D6">
        <w:rPr>
          <w:rFonts w:ascii="Arial" w:hAnsi="Arial" w:cs="Arial"/>
          <w:sz w:val="20"/>
          <w:szCs w:val="20"/>
        </w:rPr>
        <w:t xml:space="preserve"> </w:t>
      </w:r>
      <w:r w:rsidR="002B0A6E">
        <w:rPr>
          <w:rFonts w:ascii="Arial" w:hAnsi="Arial" w:cs="Arial"/>
          <w:sz w:val="20"/>
          <w:szCs w:val="20"/>
        </w:rPr>
        <w:t>solicitadas</w:t>
      </w:r>
      <w:r w:rsidR="00757898" w:rsidRPr="008E59D6">
        <w:rPr>
          <w:rFonts w:ascii="Arial" w:hAnsi="Arial" w:cs="Arial"/>
          <w:sz w:val="20"/>
          <w:szCs w:val="20"/>
        </w:rPr>
        <w:t>.</w:t>
      </w:r>
      <w:r w:rsidRPr="008E59D6">
        <w:rPr>
          <w:rFonts w:ascii="Arial" w:hAnsi="Arial" w:cs="Arial"/>
          <w:sz w:val="20"/>
          <w:szCs w:val="20"/>
        </w:rPr>
        <w:t xml:space="preserve"> </w:t>
      </w:r>
    </w:p>
    <w:p w14:paraId="5387B5C9" w14:textId="4913C30A" w:rsidR="006934E9" w:rsidRPr="008E59D6" w:rsidRDefault="00656F19" w:rsidP="00656F19">
      <w:pPr>
        <w:pStyle w:val="Ttulo3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E59D6">
        <w:rPr>
          <w:rFonts w:ascii="Arial" w:hAnsi="Arial" w:cs="Arial"/>
          <w:sz w:val="20"/>
          <w:szCs w:val="20"/>
        </w:rPr>
        <w:t>Indi</w:t>
      </w:r>
      <w:r w:rsidR="006934E9" w:rsidRPr="008E59D6">
        <w:rPr>
          <w:rFonts w:ascii="Arial" w:hAnsi="Arial" w:cs="Arial"/>
          <w:sz w:val="20"/>
          <w:szCs w:val="20"/>
        </w:rPr>
        <w:t xml:space="preserve">car </w:t>
      </w:r>
      <w:r w:rsidRPr="008E59D6">
        <w:rPr>
          <w:rFonts w:ascii="Arial" w:hAnsi="Arial" w:cs="Arial"/>
          <w:sz w:val="20"/>
          <w:szCs w:val="20"/>
        </w:rPr>
        <w:t>as informações</w:t>
      </w:r>
      <w:r w:rsidR="00F13B82">
        <w:rPr>
          <w:rFonts w:ascii="Arial" w:hAnsi="Arial" w:cs="Arial"/>
          <w:sz w:val="20"/>
          <w:szCs w:val="20"/>
        </w:rPr>
        <w:t>, os</w:t>
      </w:r>
      <w:r w:rsidRPr="008E59D6">
        <w:rPr>
          <w:rFonts w:ascii="Arial" w:hAnsi="Arial" w:cs="Arial"/>
          <w:sz w:val="20"/>
          <w:szCs w:val="20"/>
        </w:rPr>
        <w:t xml:space="preserve"> dados</w:t>
      </w:r>
      <w:r w:rsidR="00F13B82">
        <w:rPr>
          <w:rFonts w:ascii="Arial" w:hAnsi="Arial" w:cs="Arial"/>
          <w:sz w:val="20"/>
          <w:szCs w:val="20"/>
        </w:rPr>
        <w:t xml:space="preserve"> e</w:t>
      </w:r>
      <w:r w:rsidR="00611D66">
        <w:rPr>
          <w:rFonts w:ascii="Arial" w:hAnsi="Arial" w:cs="Arial"/>
          <w:sz w:val="20"/>
          <w:szCs w:val="20"/>
        </w:rPr>
        <w:t xml:space="preserve">/ou </w:t>
      </w:r>
      <w:r w:rsidR="00F13B82">
        <w:rPr>
          <w:rFonts w:ascii="Arial" w:hAnsi="Arial" w:cs="Arial"/>
          <w:sz w:val="20"/>
          <w:szCs w:val="20"/>
        </w:rPr>
        <w:t>conjuntos de dados necessários.*</w:t>
      </w:r>
    </w:p>
    <w:sdt>
      <w:sdtPr>
        <w:rPr>
          <w:rFonts w:ascii="Arial" w:hAnsi="Arial" w:cs="Arial"/>
          <w:color w:val="auto"/>
          <w:sz w:val="20"/>
          <w:szCs w:val="20"/>
          <w:lang w:val="pt-BR"/>
        </w:rPr>
        <w:id w:val="-1616514827"/>
        <w:placeholder>
          <w:docPart w:val="DefaultPlaceholder_-1854013440"/>
        </w:placeholder>
        <w:showingPlcHdr/>
      </w:sdtPr>
      <w:sdtEndPr/>
      <w:sdtContent>
        <w:p w14:paraId="3981ABD3" w14:textId="2FE67986" w:rsidR="004E3709" w:rsidRPr="00F13B82" w:rsidRDefault="00C8342C" w:rsidP="00F13B82">
          <w:pPr>
            <w:pStyle w:val="Ttulo3"/>
            <w:numPr>
              <w:ilvl w:val="0"/>
              <w:numId w:val="0"/>
            </w:numPr>
            <w:pBdr>
              <w:top w:val="none" w:sz="0" w:space="0" w:color="auto"/>
            </w:pBdr>
            <w:ind w:left="720"/>
            <w:rPr>
              <w:rFonts w:ascii="Arial" w:hAnsi="Arial" w:cs="Arial"/>
              <w:color w:val="auto"/>
              <w:sz w:val="20"/>
              <w:szCs w:val="20"/>
              <w:lang w:val="pt-BR"/>
            </w:rPr>
          </w:pPr>
          <w:r w:rsidRPr="007567BA">
            <w:rPr>
              <w:rStyle w:val="TextodoEspaoReservado"/>
            </w:rPr>
            <w:t>Clique ou toque aqui para inserir o texto.</w:t>
          </w:r>
        </w:p>
      </w:sdtContent>
    </w:sdt>
    <w:p w14:paraId="21F90C27" w14:textId="5E69BD04" w:rsidR="007858A9" w:rsidRPr="008E59D6" w:rsidRDefault="007858A9" w:rsidP="007858A9">
      <w:pPr>
        <w:pStyle w:val="Ttulo3"/>
        <w:numPr>
          <w:ilvl w:val="1"/>
          <w:numId w:val="1"/>
        </w:numPr>
        <w:rPr>
          <w:rFonts w:ascii="Arial" w:hAnsi="Arial" w:cs="Arial"/>
          <w:sz w:val="20"/>
          <w:szCs w:val="20"/>
          <w:lang w:val="pt-BR"/>
        </w:rPr>
      </w:pPr>
      <w:r w:rsidRPr="008E59D6">
        <w:rPr>
          <w:rFonts w:ascii="Arial" w:hAnsi="Arial" w:cs="Arial"/>
          <w:sz w:val="20"/>
          <w:szCs w:val="20"/>
        </w:rPr>
        <w:t xml:space="preserve">Indicar o período </w:t>
      </w:r>
      <w:r>
        <w:rPr>
          <w:rFonts w:ascii="Arial" w:hAnsi="Arial" w:cs="Arial"/>
          <w:sz w:val="20"/>
          <w:szCs w:val="20"/>
        </w:rPr>
        <w:t xml:space="preserve">e a abrangência territorial </w:t>
      </w:r>
      <w:r w:rsidRPr="008E59D6">
        <w:rPr>
          <w:rFonts w:ascii="Arial" w:hAnsi="Arial" w:cs="Arial"/>
          <w:sz w:val="20"/>
          <w:szCs w:val="20"/>
        </w:rPr>
        <w:t>a que se referem as informações solicitadas.</w:t>
      </w:r>
      <w:r>
        <w:rPr>
          <w:rFonts w:ascii="Arial" w:hAnsi="Arial" w:cs="Arial"/>
          <w:sz w:val="20"/>
          <w:szCs w:val="20"/>
        </w:rPr>
        <w:t>*</w:t>
      </w:r>
    </w:p>
    <w:sdt>
      <w:sdtPr>
        <w:rPr>
          <w:rFonts w:ascii="Arial" w:hAnsi="Arial" w:cs="Arial"/>
          <w:sz w:val="20"/>
          <w:szCs w:val="20"/>
          <w:lang w:val="pt-BR"/>
        </w:rPr>
        <w:id w:val="-1586290040"/>
        <w:placeholder>
          <w:docPart w:val="DefaultPlaceholder_-1854013440"/>
        </w:placeholder>
        <w:showingPlcHdr/>
      </w:sdtPr>
      <w:sdtEndPr/>
      <w:sdtContent>
        <w:p w14:paraId="25A5340F" w14:textId="4DCAE935" w:rsidR="00180D26" w:rsidRDefault="00C8342C" w:rsidP="00180D26">
          <w:pPr>
            <w:ind w:left="851"/>
            <w:rPr>
              <w:rFonts w:ascii="Arial" w:hAnsi="Arial" w:cs="Arial"/>
              <w:sz w:val="20"/>
              <w:szCs w:val="20"/>
              <w:lang w:val="pt-BR"/>
            </w:rPr>
          </w:pPr>
          <w:r w:rsidRPr="007567BA">
            <w:rPr>
              <w:rStyle w:val="TextodoEspaoReservado"/>
            </w:rPr>
            <w:t>Clique ou toque aqui para inserir o texto.</w:t>
          </w:r>
        </w:p>
      </w:sdtContent>
    </w:sdt>
    <w:p w14:paraId="386C8C30" w14:textId="2DC21A37" w:rsidR="00180D26" w:rsidRPr="008E59D6" w:rsidRDefault="00180D26" w:rsidP="00180D26">
      <w:pPr>
        <w:pStyle w:val="Ttulo3"/>
        <w:numPr>
          <w:ilvl w:val="1"/>
          <w:numId w:val="1"/>
        </w:num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>Os dados poderão ser anonimizados</w:t>
      </w:r>
      <w:r w:rsidRPr="008E59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*</w:t>
      </w:r>
    </w:p>
    <w:p w14:paraId="630BB66F" w14:textId="47F1BA11" w:rsidR="00180D26" w:rsidRDefault="005C32AD" w:rsidP="00180D26">
      <w:pPr>
        <w:ind w:left="851"/>
        <w:rPr>
          <w:rFonts w:ascii="Arial" w:hAnsi="Arial" w:cs="Arial"/>
          <w:sz w:val="20"/>
          <w:szCs w:val="20"/>
          <w:lang w:val="pt-BR"/>
        </w:rPr>
      </w:pPr>
      <w:sdt>
        <w:sdtPr>
          <w:rPr>
            <w:rFonts w:ascii="Arial" w:hAnsi="Arial" w:cs="Arial"/>
            <w:sz w:val="20"/>
            <w:szCs w:val="20"/>
            <w:lang w:val="pt-BR"/>
          </w:rPr>
          <w:id w:val="1371880997"/>
          <w:placeholder>
            <w:docPart w:val="B655D07B0B1A413495F88A4E60D161B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lang w:val="pt-BR"/>
              </w:rPr>
              <w:id w:val="-1333290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80D26">
                <w:rPr>
                  <w:rFonts w:ascii="MS Gothic" w:eastAsia="MS Gothic" w:hAnsi="MS Gothic" w:cs="Arial" w:hint="eastAsia"/>
                  <w:sz w:val="20"/>
                  <w:szCs w:val="20"/>
                  <w:lang w:val="pt-BR"/>
                </w:rPr>
                <w:t>☐</w:t>
              </w:r>
            </w:sdtContent>
          </w:sdt>
          <w:r w:rsidR="00180D26" w:rsidRPr="008E59D6">
            <w:rPr>
              <w:rFonts w:ascii="Arial" w:hAnsi="Arial" w:cs="Arial"/>
              <w:sz w:val="20"/>
              <w:szCs w:val="20"/>
              <w:lang w:val="pt-BR"/>
            </w:rPr>
            <w:t xml:space="preserve">  </w:t>
          </w:r>
          <w:r w:rsidR="00180D26">
            <w:rPr>
              <w:rFonts w:ascii="Arial" w:hAnsi="Arial" w:cs="Arial"/>
              <w:sz w:val="20"/>
              <w:szCs w:val="20"/>
              <w:lang w:val="pt-BR"/>
            </w:rPr>
            <w:t>Sim</w:t>
          </w:r>
          <w:r w:rsidR="00180D26" w:rsidRPr="008E59D6">
            <w:rPr>
              <w:rFonts w:ascii="Arial" w:hAnsi="Arial" w:cs="Arial"/>
              <w:sz w:val="20"/>
              <w:szCs w:val="20"/>
              <w:lang w:val="pt-BR"/>
            </w:rPr>
            <w:t>.</w:t>
          </w:r>
          <w:r w:rsidR="00180D26">
            <w:rPr>
              <w:rFonts w:ascii="Arial" w:hAnsi="Arial" w:cs="Arial"/>
              <w:sz w:val="20"/>
              <w:szCs w:val="20"/>
              <w:lang w:val="pt-BR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  <w:lang w:val="pt-BR"/>
              </w:rPr>
              <w:id w:val="1160112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80D26">
                <w:rPr>
                  <w:rFonts w:ascii="MS Gothic" w:eastAsia="MS Gothic" w:hAnsi="MS Gothic" w:cs="Arial" w:hint="eastAsia"/>
                  <w:sz w:val="20"/>
                  <w:szCs w:val="20"/>
                  <w:lang w:val="pt-BR"/>
                </w:rPr>
                <w:t>☐</w:t>
              </w:r>
            </w:sdtContent>
          </w:sdt>
          <w:r w:rsidR="00180D26" w:rsidRPr="008E59D6">
            <w:rPr>
              <w:rFonts w:ascii="Arial" w:hAnsi="Arial" w:cs="Arial"/>
              <w:sz w:val="20"/>
              <w:szCs w:val="20"/>
              <w:lang w:val="pt-BR"/>
            </w:rPr>
            <w:t xml:space="preserve">  </w:t>
          </w:r>
          <w:r w:rsidR="00180D26">
            <w:rPr>
              <w:rFonts w:ascii="Arial" w:hAnsi="Arial" w:cs="Arial"/>
              <w:sz w:val="20"/>
              <w:szCs w:val="20"/>
              <w:lang w:val="pt-BR"/>
            </w:rPr>
            <w:t>Não (justifique abaixo)</w:t>
          </w:r>
        </w:sdtContent>
      </w:sdt>
      <w:r w:rsidR="00180D26" w:rsidRPr="00180D26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62771E35" w14:textId="2A0F097F" w:rsidR="00180D26" w:rsidRPr="008E59D6" w:rsidRDefault="005C32AD" w:rsidP="00180D26">
      <w:pPr>
        <w:ind w:left="851"/>
        <w:rPr>
          <w:rFonts w:ascii="Arial" w:hAnsi="Arial" w:cs="Arial"/>
          <w:sz w:val="20"/>
          <w:szCs w:val="20"/>
          <w:lang w:val="pt-BR"/>
        </w:rPr>
      </w:pPr>
      <w:sdt>
        <w:sdtPr>
          <w:rPr>
            <w:rFonts w:ascii="Arial" w:hAnsi="Arial" w:cs="Arial"/>
            <w:sz w:val="20"/>
            <w:szCs w:val="20"/>
            <w:lang w:val="pt-BR"/>
          </w:rPr>
          <w:id w:val="-1564563755"/>
          <w:placeholder>
            <w:docPart w:val="5DA38D37F09A4D5394134418DE60E4F8"/>
          </w:placeholder>
          <w:showingPlcHdr/>
        </w:sdtPr>
        <w:sdtEndPr/>
        <w:sdtContent>
          <w:r w:rsidR="00586711" w:rsidRPr="007567BA">
            <w:rPr>
              <w:rStyle w:val="TextodoEspaoReservado"/>
            </w:rPr>
            <w:t>Clique ou toque aqui para inserir o texto.</w:t>
          </w:r>
        </w:sdtContent>
      </w:sdt>
    </w:p>
    <w:p w14:paraId="2E0D7AAA" w14:textId="1520BB56" w:rsidR="00511387" w:rsidRPr="008E59D6" w:rsidRDefault="00511387" w:rsidP="00511387">
      <w:pPr>
        <w:pStyle w:val="Ttulo3"/>
        <w:rPr>
          <w:rFonts w:ascii="Arial" w:hAnsi="Arial" w:cs="Arial"/>
          <w:sz w:val="20"/>
          <w:szCs w:val="20"/>
        </w:rPr>
      </w:pPr>
      <w:r w:rsidRPr="008E59D6">
        <w:rPr>
          <w:rFonts w:ascii="Arial" w:hAnsi="Arial" w:cs="Arial"/>
          <w:sz w:val="20"/>
          <w:szCs w:val="20"/>
        </w:rPr>
        <w:t xml:space="preserve">Anexos </w:t>
      </w:r>
      <w:r w:rsidRPr="008E59D6">
        <w:rPr>
          <w:rFonts w:ascii="Arial" w:hAnsi="Arial" w:cs="Arial"/>
          <w:sz w:val="20"/>
          <w:szCs w:val="20"/>
          <w:lang w:val="pt-BR"/>
        </w:rPr>
        <w:t>obrigatórios em caso de pesquisa</w:t>
      </w:r>
      <w:r w:rsidRPr="008E59D6">
        <w:rPr>
          <w:rFonts w:ascii="Arial" w:hAnsi="Arial" w:cs="Arial"/>
          <w:sz w:val="20"/>
          <w:szCs w:val="20"/>
        </w:rPr>
        <w:t>:</w:t>
      </w:r>
      <w:r w:rsidR="00611D66">
        <w:rPr>
          <w:rFonts w:ascii="Arial" w:hAnsi="Arial" w:cs="Arial"/>
          <w:sz w:val="20"/>
          <w:szCs w:val="20"/>
        </w:rPr>
        <w:t>*</w:t>
      </w:r>
    </w:p>
    <w:p w14:paraId="56279051" w14:textId="4604F7CA" w:rsidR="00511387" w:rsidRPr="008E59D6" w:rsidRDefault="005C32AD" w:rsidP="00511387">
      <w:pPr>
        <w:rPr>
          <w:rFonts w:ascii="Arial" w:hAnsi="Arial" w:cs="Arial"/>
          <w:sz w:val="20"/>
          <w:szCs w:val="20"/>
          <w:lang w:val="pt-BR"/>
        </w:rPr>
      </w:pPr>
      <w:sdt>
        <w:sdtPr>
          <w:rPr>
            <w:rFonts w:ascii="Arial" w:hAnsi="Arial" w:cs="Arial"/>
            <w:sz w:val="20"/>
            <w:szCs w:val="20"/>
            <w:lang w:val="pt-BR"/>
          </w:rPr>
          <w:id w:val="9367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711">
            <w:rPr>
              <w:rFonts w:ascii="MS Gothic" w:eastAsia="MS Gothic" w:hAnsi="MS Gothic" w:cs="Arial" w:hint="eastAsia"/>
              <w:sz w:val="20"/>
              <w:szCs w:val="20"/>
              <w:lang w:val="pt-BR"/>
            </w:rPr>
            <w:t>☐</w:t>
          </w:r>
        </w:sdtContent>
      </w:sdt>
      <w:r w:rsidR="00511387" w:rsidRPr="008E59D6">
        <w:rPr>
          <w:rFonts w:ascii="Arial" w:hAnsi="Arial" w:cs="Arial"/>
          <w:sz w:val="20"/>
          <w:szCs w:val="20"/>
          <w:lang w:val="pt-BR"/>
        </w:rPr>
        <w:t xml:space="preserve">  Projeto da Pesquisa.</w:t>
      </w:r>
    </w:p>
    <w:p w14:paraId="3F22EEC8" w14:textId="74755586" w:rsidR="00511387" w:rsidRDefault="005C32AD" w:rsidP="00511387">
      <w:pPr>
        <w:rPr>
          <w:rFonts w:ascii="Arial" w:hAnsi="Arial" w:cs="Arial"/>
          <w:sz w:val="20"/>
          <w:szCs w:val="20"/>
          <w:lang w:val="pt-BR"/>
        </w:rPr>
      </w:pPr>
      <w:sdt>
        <w:sdtPr>
          <w:rPr>
            <w:rFonts w:ascii="Arial" w:hAnsi="Arial" w:cs="Arial"/>
            <w:sz w:val="20"/>
            <w:szCs w:val="20"/>
            <w:lang w:val="pt-BR"/>
          </w:rPr>
          <w:id w:val="13800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BDB">
            <w:rPr>
              <w:rFonts w:ascii="MS Gothic" w:eastAsia="MS Gothic" w:hAnsi="MS Gothic" w:cs="Arial" w:hint="eastAsia"/>
              <w:sz w:val="20"/>
              <w:szCs w:val="20"/>
              <w:lang w:val="pt-BR"/>
            </w:rPr>
            <w:t>☐</w:t>
          </w:r>
        </w:sdtContent>
      </w:sdt>
      <w:r w:rsidR="00511387" w:rsidRPr="008E59D6">
        <w:rPr>
          <w:rFonts w:ascii="Arial" w:hAnsi="Arial" w:cs="Arial"/>
          <w:sz w:val="20"/>
          <w:szCs w:val="20"/>
          <w:lang w:val="pt-BR"/>
        </w:rPr>
        <w:t xml:space="preserve">  Aprovação em Comitê de Ética.</w:t>
      </w:r>
    </w:p>
    <w:p w14:paraId="4AA068EC" w14:textId="46853CCC" w:rsidR="00055BDB" w:rsidRDefault="005C32AD" w:rsidP="00055BDB">
      <w:pPr>
        <w:rPr>
          <w:rFonts w:ascii="Arial" w:hAnsi="Arial" w:cs="Arial"/>
          <w:sz w:val="20"/>
          <w:szCs w:val="20"/>
          <w:lang w:val="pt-BR"/>
        </w:rPr>
      </w:pPr>
      <w:sdt>
        <w:sdtPr>
          <w:rPr>
            <w:rFonts w:ascii="Arial" w:hAnsi="Arial" w:cs="Arial"/>
            <w:sz w:val="20"/>
            <w:szCs w:val="20"/>
            <w:lang w:val="pt-BR"/>
          </w:rPr>
          <w:id w:val="-175473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pt-BR"/>
            </w:rPr>
            <w:t>☐</w:t>
          </w:r>
        </w:sdtContent>
      </w:sdt>
      <w:r w:rsidR="00055BDB" w:rsidRPr="008E59D6">
        <w:rPr>
          <w:rFonts w:ascii="Arial" w:hAnsi="Arial" w:cs="Arial"/>
          <w:sz w:val="20"/>
          <w:szCs w:val="20"/>
          <w:lang w:val="pt-BR"/>
        </w:rPr>
        <w:t xml:space="preserve">  </w:t>
      </w:r>
      <w:r w:rsidR="00055BDB">
        <w:rPr>
          <w:rFonts w:ascii="Arial" w:hAnsi="Arial" w:cs="Arial"/>
          <w:sz w:val="20"/>
          <w:szCs w:val="20"/>
          <w:lang w:val="pt-BR"/>
        </w:rPr>
        <w:t>Não se aplica.</w:t>
      </w:r>
    </w:p>
    <w:p w14:paraId="08A2A448" w14:textId="075EBC90" w:rsidR="00757898" w:rsidRPr="008E59D6" w:rsidRDefault="00757898" w:rsidP="00757898">
      <w:pPr>
        <w:pStyle w:val="Ttulo3"/>
        <w:rPr>
          <w:rFonts w:ascii="Arial" w:hAnsi="Arial" w:cs="Arial"/>
          <w:sz w:val="20"/>
          <w:szCs w:val="20"/>
          <w:lang w:val="pt-BR"/>
        </w:rPr>
      </w:pPr>
      <w:r w:rsidRPr="008E59D6">
        <w:rPr>
          <w:rFonts w:ascii="Arial" w:hAnsi="Arial" w:cs="Arial"/>
          <w:sz w:val="20"/>
          <w:szCs w:val="20"/>
        </w:rPr>
        <w:lastRenderedPageBreak/>
        <w:t xml:space="preserve">Informações adicionais que o(a) </w:t>
      </w:r>
      <w:r w:rsidR="008341A2">
        <w:rPr>
          <w:rFonts w:ascii="Arial" w:hAnsi="Arial" w:cs="Arial"/>
          <w:sz w:val="20"/>
          <w:szCs w:val="20"/>
        </w:rPr>
        <w:t>Solicitante</w:t>
      </w:r>
      <w:r w:rsidRPr="008E59D6">
        <w:rPr>
          <w:rFonts w:ascii="Arial" w:hAnsi="Arial" w:cs="Arial"/>
          <w:sz w:val="20"/>
          <w:szCs w:val="20"/>
        </w:rPr>
        <w:t xml:space="preserve"> entender pertinentes e relevantes:</w:t>
      </w:r>
    </w:p>
    <w:sdt>
      <w:sdtPr>
        <w:rPr>
          <w:rFonts w:ascii="Arial" w:hAnsi="Arial" w:cs="Arial"/>
          <w:sz w:val="20"/>
          <w:szCs w:val="20"/>
          <w:lang w:val="pt-BR"/>
        </w:rPr>
        <w:id w:val="-1200704935"/>
        <w:placeholder>
          <w:docPart w:val="DefaultPlaceholder_-1854013440"/>
        </w:placeholder>
        <w:showingPlcHdr/>
      </w:sdtPr>
      <w:sdtEndPr/>
      <w:sdtContent>
        <w:p w14:paraId="01178C0E" w14:textId="53F91D21" w:rsidR="00EB2D9E" w:rsidRPr="008E59D6" w:rsidRDefault="00C8342C" w:rsidP="00EB2D9E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B2D9E">
            <w:rPr>
              <w:rFonts w:ascii="Arial" w:eastAsiaTheme="majorEastAsia" w:hAnsi="Arial" w:cs="Arial"/>
              <w:color w:val="1F4D78" w:themeColor="accent1" w:themeShade="7F"/>
              <w:sz w:val="20"/>
              <w:szCs w:val="20"/>
            </w:rPr>
            <w:t>Clique ou toque aqui para inserir o texto.</w:t>
          </w:r>
        </w:p>
      </w:sdtContent>
    </w:sdt>
    <w:p w14:paraId="7F649BF8" w14:textId="77777777" w:rsidR="00EB2D9E" w:rsidRPr="00EB2D9E" w:rsidRDefault="00EB2D9E" w:rsidP="00EB2D9E">
      <w:pPr>
        <w:pStyle w:val="Ttulo3"/>
        <w:rPr>
          <w:rFonts w:ascii="Arial" w:hAnsi="Arial" w:cs="Arial"/>
          <w:sz w:val="20"/>
          <w:szCs w:val="20"/>
        </w:rPr>
      </w:pPr>
      <w:r w:rsidRPr="00EB2D9E">
        <w:rPr>
          <w:rFonts w:ascii="Arial" w:hAnsi="Arial" w:cs="Arial"/>
          <w:sz w:val="20"/>
          <w:szCs w:val="20"/>
        </w:rPr>
        <w:t>Declaração de ciência e responsabilidade:</w:t>
      </w:r>
    </w:p>
    <w:sdt>
      <w:sdtPr>
        <w:rPr>
          <w:rFonts w:ascii="Arial" w:hAnsi="Arial" w:cs="Arial"/>
          <w:sz w:val="20"/>
          <w:szCs w:val="20"/>
          <w:lang w:val="pt-BR"/>
        </w:rPr>
        <w:id w:val="-962645381"/>
        <w:placeholder>
          <w:docPart w:val="49626A453C0243D2B28494AA56853A1A"/>
        </w:placeholder>
      </w:sdtPr>
      <w:sdtEndPr/>
      <w:sdtContent>
        <w:p w14:paraId="51C083B6" w14:textId="0C08B60A" w:rsidR="00EB2D9E" w:rsidRDefault="00EB2D9E" w:rsidP="00EB2D9E">
          <w:pPr>
            <w:spacing w:line="360" w:lineRule="auto"/>
            <w:jc w:val="both"/>
            <w:rPr>
              <w:rFonts w:ascii="Arial" w:hAnsi="Arial" w:cs="Arial"/>
              <w:sz w:val="20"/>
              <w:szCs w:val="20"/>
              <w:lang w:val="pt-BR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 xml:space="preserve">O </w:t>
          </w:r>
          <w:r w:rsidR="008341A2">
            <w:rPr>
              <w:rFonts w:ascii="Arial" w:hAnsi="Arial" w:cs="Arial"/>
              <w:sz w:val="20"/>
              <w:szCs w:val="20"/>
              <w:lang w:val="pt-BR"/>
            </w:rPr>
            <w:t>Solicitante</w:t>
          </w:r>
          <w:r>
            <w:rPr>
              <w:rFonts w:ascii="Arial" w:hAnsi="Arial" w:cs="Arial"/>
              <w:sz w:val="20"/>
              <w:szCs w:val="20"/>
              <w:lang w:val="pt-BR"/>
            </w:rPr>
            <w:t xml:space="preserve"> desde já declara sua ciência e sua concordância de que, a partir do compartilhamento dos dados solicitados: </w:t>
          </w:r>
        </w:p>
        <w:p w14:paraId="6189C3D8" w14:textId="77777777" w:rsidR="00EB2D9E" w:rsidRDefault="00EB2D9E" w:rsidP="00EB2D9E">
          <w:pPr>
            <w:spacing w:line="360" w:lineRule="auto"/>
            <w:jc w:val="both"/>
            <w:rPr>
              <w:rFonts w:ascii="Arial" w:hAnsi="Arial" w:cs="Arial"/>
              <w:sz w:val="20"/>
              <w:szCs w:val="20"/>
              <w:lang w:val="pt-BR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>a) responsabiliza-se pela adoção das medidas de segurança necessárias para manutenção do sigilo e da confidencialidade dos dados e informações pessoais a que tiver acessos, bem como pelo seu uso indevido, sob pena de responsabilização, nos termos da legislação aplicável;</w:t>
          </w:r>
        </w:p>
        <w:p w14:paraId="7D2B106E" w14:textId="77777777" w:rsidR="00EB2D9E" w:rsidRPr="00C86EFA" w:rsidRDefault="00EB2D9E" w:rsidP="00EB2D9E">
          <w:pPr>
            <w:spacing w:line="36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 xml:space="preserve">b) </w:t>
          </w:r>
          <w:r>
            <w:rPr>
              <w:rFonts w:ascii="Arial" w:hAnsi="Arial" w:cs="Arial"/>
              <w:sz w:val="20"/>
              <w:szCs w:val="20"/>
            </w:rPr>
            <w:t xml:space="preserve">deverá </w:t>
          </w:r>
          <w:r w:rsidRPr="00551BFE">
            <w:rPr>
              <w:rFonts w:ascii="Arial" w:hAnsi="Arial" w:cs="Arial"/>
              <w:sz w:val="20"/>
              <w:szCs w:val="20"/>
            </w:rPr>
            <w:t>notificar</w:t>
          </w:r>
          <w:r>
            <w:rPr>
              <w:rFonts w:ascii="Arial" w:hAnsi="Arial" w:cs="Arial"/>
              <w:sz w:val="20"/>
              <w:szCs w:val="20"/>
            </w:rPr>
            <w:t xml:space="preserve"> eventual suspeita ou ocorrência de incidente de segurança ao </w:t>
          </w:r>
          <w:r>
            <w:rPr>
              <w:rFonts w:ascii="Arial" w:hAnsi="Arial" w:cs="Arial"/>
              <w:sz w:val="20"/>
              <w:szCs w:val="20"/>
              <w:lang w:val="pt-BR"/>
            </w:rPr>
            <w:t>Comitê Gestor de Governança de Dados e Informações do Estado de São Paulo</w:t>
          </w:r>
          <w:r>
            <w:rPr>
              <w:rFonts w:ascii="Arial" w:hAnsi="Arial" w:cs="Arial"/>
              <w:sz w:val="20"/>
              <w:szCs w:val="20"/>
            </w:rPr>
            <w:t xml:space="preserve">, no prazo máximo de 48 (quarenta e oito) horas </w:t>
          </w:r>
          <w:r w:rsidRPr="00551BFE">
            <w:rPr>
              <w:rFonts w:ascii="Arial" w:hAnsi="Arial" w:cs="Arial"/>
              <w:sz w:val="20"/>
              <w:szCs w:val="20"/>
            </w:rPr>
            <w:t xml:space="preserve">a partir da ciência do evento, apresentando as informações </w:t>
          </w:r>
          <w:r>
            <w:rPr>
              <w:rFonts w:ascii="Arial" w:hAnsi="Arial" w:cs="Arial"/>
              <w:sz w:val="20"/>
              <w:szCs w:val="20"/>
            </w:rPr>
            <w:t>indicadas</w:t>
          </w:r>
          <w:r w:rsidRPr="00551BFE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n</w:t>
          </w:r>
          <w:r w:rsidRPr="00551BFE">
            <w:rPr>
              <w:rFonts w:ascii="Arial" w:hAnsi="Arial" w:cs="Arial"/>
              <w:sz w:val="20"/>
              <w:szCs w:val="20"/>
            </w:rPr>
            <w:t>o artigo 48 da Lei federal nº 13.709, de 14 de agosto de 2018 (Lei Geral de Proteção de Dados Pessoais).</w:t>
          </w:r>
        </w:p>
        <w:p w14:paraId="7822396E" w14:textId="77777777" w:rsidR="00EB2D9E" w:rsidRDefault="00EB2D9E" w:rsidP="00EB2D9E">
          <w:pPr>
            <w:spacing w:line="360" w:lineRule="auto"/>
            <w:jc w:val="both"/>
            <w:rPr>
              <w:rFonts w:ascii="Arial" w:hAnsi="Arial" w:cs="Arial"/>
              <w:sz w:val="20"/>
              <w:szCs w:val="20"/>
              <w:lang w:val="pt-BR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 xml:space="preserve">c) compromete-se a comunicar ao Comitê Gestor de Governança de Dados e Informações do Estado de São Paulo o término do tratamento e a eliminação dos dados recebidos. </w:t>
          </w:r>
        </w:p>
        <w:p w14:paraId="6CE0A49A" w14:textId="1EE57312" w:rsidR="00EB2D9E" w:rsidRDefault="00EB2D9E" w:rsidP="00EB2D9E">
          <w:pPr>
            <w:spacing w:line="36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 xml:space="preserve">O </w:t>
          </w:r>
          <w:r w:rsidR="008341A2">
            <w:rPr>
              <w:rFonts w:ascii="Arial" w:hAnsi="Arial" w:cs="Arial"/>
              <w:sz w:val="20"/>
              <w:szCs w:val="20"/>
              <w:lang w:val="pt-BR"/>
            </w:rPr>
            <w:t>Solicitante</w:t>
          </w:r>
          <w:r>
            <w:rPr>
              <w:rFonts w:ascii="Arial" w:hAnsi="Arial" w:cs="Arial"/>
              <w:sz w:val="20"/>
              <w:szCs w:val="20"/>
              <w:lang w:val="pt-BR"/>
            </w:rPr>
            <w:t xml:space="preserve"> declara, ainda, ciência de que seus próprios dados pessoais, constantes deste requerimento, serão custodiados pelo Estado de São Paulo e eliminados de acordo com as disposições da Lei Geral de Proteção de Dados.</w:t>
          </w:r>
        </w:p>
      </w:sdtContent>
    </w:sdt>
    <w:p w14:paraId="79E0388E" w14:textId="1DE275D0" w:rsidR="00901A3D" w:rsidRDefault="00901A3D" w:rsidP="00901A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C0763F" w14:textId="77777777" w:rsidR="0023688C" w:rsidRDefault="0023688C" w:rsidP="00901A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CE6FDA" w14:textId="6F92EF80" w:rsidR="00EB2D9E" w:rsidRDefault="00EB2D9E" w:rsidP="00901A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59D6">
        <w:rPr>
          <w:rFonts w:ascii="Arial" w:eastAsiaTheme="majorEastAsia" w:hAnsi="Arial" w:cs="Arial"/>
          <w:color w:val="1F4D78" w:themeColor="accent1" w:themeShade="7F"/>
          <w:sz w:val="20"/>
          <w:szCs w:val="20"/>
        </w:rPr>
        <w:t>Local,</w:t>
      </w:r>
      <w:r>
        <w:rPr>
          <w:rFonts w:ascii="Arial" w:eastAsiaTheme="majorEastAsia" w:hAnsi="Arial" w:cs="Arial"/>
          <w:color w:val="1F4D78" w:themeColor="accent1" w:themeShade="7F"/>
          <w:sz w:val="20"/>
          <w:szCs w:val="20"/>
        </w:rPr>
        <w:t xml:space="preserve"> </w:t>
      </w:r>
      <w:sdt>
        <w:sdtPr>
          <w:rPr>
            <w:rFonts w:ascii="Arial" w:eastAsiaTheme="majorEastAsia" w:hAnsi="Arial" w:cs="Arial"/>
            <w:color w:val="1F4D78" w:themeColor="accent1" w:themeShade="7F"/>
            <w:sz w:val="20"/>
            <w:szCs w:val="20"/>
          </w:rPr>
          <w:id w:val="-303632505"/>
          <w:placeholder>
            <w:docPart w:val="9F1F0BBFEF5547F79DFC5F8EAEE7BB64"/>
          </w:placeholder>
          <w:showingPlcHdr/>
        </w:sdtPr>
        <w:sdtEndPr/>
        <w:sdtContent>
          <w:r w:rsidRPr="007567B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eastAsiaTheme="majorEastAsia" w:hAnsi="Arial" w:cs="Arial"/>
          <w:color w:val="1F4D78" w:themeColor="accent1" w:themeShade="7F"/>
          <w:sz w:val="20"/>
          <w:szCs w:val="20"/>
        </w:rPr>
        <w:t>,</w:t>
      </w:r>
      <w:r w:rsidRPr="008E59D6">
        <w:rPr>
          <w:rFonts w:ascii="Arial" w:hAnsi="Arial" w:cs="Arial"/>
          <w:sz w:val="20"/>
          <w:szCs w:val="20"/>
        </w:rPr>
        <w:t xml:space="preserve"> </w:t>
      </w:r>
      <w:r w:rsidRPr="008E59D6">
        <w:rPr>
          <w:rFonts w:ascii="Arial" w:eastAsiaTheme="majorEastAsia" w:hAnsi="Arial" w:cs="Arial"/>
          <w:color w:val="1F4D78" w:themeColor="accent1" w:themeShade="7F"/>
          <w:sz w:val="20"/>
          <w:szCs w:val="20"/>
        </w:rPr>
        <w:t>data:</w:t>
      </w:r>
      <w:r w:rsidRPr="008E59D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27550358"/>
          <w:placeholder>
            <w:docPart w:val="A3ACCFB80B6F4A648A8115A27D521163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8E59D6">
            <w:rPr>
              <w:rFonts w:ascii="Arial" w:hAnsi="Arial" w:cs="Arial"/>
              <w:sz w:val="20"/>
              <w:szCs w:val="20"/>
            </w:rPr>
            <w:t>_</w:t>
          </w:r>
          <w:r w:rsidR="00B40053">
            <w:rPr>
              <w:rFonts w:ascii="Arial" w:hAnsi="Arial" w:cs="Arial"/>
              <w:sz w:val="20"/>
              <w:szCs w:val="20"/>
            </w:rPr>
            <w:t>_</w:t>
          </w:r>
          <w:r w:rsidRPr="008E59D6">
            <w:rPr>
              <w:rFonts w:ascii="Arial" w:hAnsi="Arial" w:cs="Arial"/>
              <w:sz w:val="20"/>
              <w:szCs w:val="20"/>
            </w:rPr>
            <w:t>_ / ___ / ____</w:t>
          </w:r>
        </w:sdtContent>
      </w:sdt>
      <w:r w:rsidRPr="008E59D6">
        <w:rPr>
          <w:rFonts w:ascii="Arial" w:hAnsi="Arial" w:cs="Arial"/>
          <w:sz w:val="20"/>
          <w:szCs w:val="20"/>
        </w:rPr>
        <w:t>.</w:t>
      </w:r>
    </w:p>
    <w:p w14:paraId="43F5EDAA" w14:textId="77777777" w:rsidR="00EB2D9E" w:rsidRDefault="00EB2D9E" w:rsidP="00901A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4962AD" w14:textId="77777777" w:rsidR="0023688C" w:rsidRDefault="0023688C" w:rsidP="00901A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79F874" w14:textId="66D13669" w:rsidR="00F13B82" w:rsidRPr="008E59D6" w:rsidRDefault="00F13B82" w:rsidP="00F13B8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7E71D495" w14:textId="7133F3C9" w:rsidR="00A4759E" w:rsidRPr="008E59D6" w:rsidRDefault="00901A3D" w:rsidP="00F13B82">
      <w:pPr>
        <w:spacing w:line="36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8E59D6">
        <w:rPr>
          <w:rFonts w:ascii="Arial" w:hAnsi="Arial" w:cs="Arial"/>
          <w:sz w:val="20"/>
          <w:szCs w:val="20"/>
        </w:rPr>
        <w:t xml:space="preserve">(ASSINATURA DO </w:t>
      </w:r>
      <w:r w:rsidR="008341A2">
        <w:rPr>
          <w:rFonts w:ascii="Arial" w:hAnsi="Arial" w:cs="Arial"/>
          <w:sz w:val="20"/>
          <w:szCs w:val="20"/>
        </w:rPr>
        <w:t>SOLICITANTE</w:t>
      </w:r>
      <w:r w:rsidRPr="008E59D6">
        <w:rPr>
          <w:rFonts w:ascii="Arial" w:hAnsi="Arial" w:cs="Arial"/>
          <w:sz w:val="20"/>
          <w:szCs w:val="20"/>
        </w:rPr>
        <w:t>)</w:t>
      </w:r>
    </w:p>
    <w:sectPr w:rsidR="00A4759E" w:rsidRPr="008E59D6" w:rsidSect="0023688C">
      <w:footerReference w:type="default" r:id="rId11"/>
      <w:headerReference w:type="first" r:id="rId12"/>
      <w:pgSz w:w="11906" w:h="16838" w:code="9"/>
      <w:pgMar w:top="1440" w:right="1077" w:bottom="1440" w:left="1077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F389" w14:textId="77777777" w:rsidR="00343D4B" w:rsidRDefault="00343D4B">
      <w:pPr>
        <w:spacing w:before="0" w:after="0" w:line="240" w:lineRule="auto"/>
      </w:pPr>
      <w:r>
        <w:separator/>
      </w:r>
    </w:p>
  </w:endnote>
  <w:endnote w:type="continuationSeparator" w:id="0">
    <w:p w14:paraId="6FD060BC" w14:textId="77777777" w:rsidR="00343D4B" w:rsidRDefault="00343D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35EF" w14:textId="77777777" w:rsidR="00D16FF8" w:rsidRDefault="004B4ED7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\* Arabic  \* MERGEFORMAT </w:instrText>
    </w:r>
    <w:r>
      <w:rPr>
        <w:lang w:val="pt-BR" w:bidi="pt-BR"/>
      </w:rPr>
      <w:fldChar w:fldCharType="separate"/>
    </w:r>
    <w:r w:rsidR="000C1415">
      <w:rPr>
        <w:noProof/>
        <w:lang w:val="pt-BR" w:bidi="pt-BR"/>
      </w:rPr>
      <w:t>0</w:t>
    </w:r>
    <w:r>
      <w:rPr>
        <w:lang w:val="pt-BR" w:bidi="pt-BR"/>
      </w:rPr>
      <w:fldChar w:fldCharType="end"/>
    </w:r>
    <w:r>
      <w:rPr>
        <w:lang w:val="pt-BR" w:bidi="pt-BR"/>
      </w:rPr>
      <w:t xml:space="preserve"> de </w:t>
    </w:r>
    <w:fldSimple w:instr=" NUMPAGES  \* Arabic  \* MERGEFORMAT ">
      <w:r w:rsidR="000C1415" w:rsidRPr="000C1415">
        <w:rPr>
          <w:noProof/>
          <w:lang w:val="pt-BR" w:bidi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3E32" w14:textId="77777777" w:rsidR="00343D4B" w:rsidRDefault="00343D4B">
      <w:pPr>
        <w:spacing w:before="0" w:after="0" w:line="240" w:lineRule="auto"/>
      </w:pPr>
      <w:bookmarkStart w:id="0" w:name="_Hlk136271322"/>
      <w:bookmarkEnd w:id="0"/>
      <w:r>
        <w:separator/>
      </w:r>
    </w:p>
  </w:footnote>
  <w:footnote w:type="continuationSeparator" w:id="0">
    <w:p w14:paraId="192761EB" w14:textId="77777777" w:rsidR="00343D4B" w:rsidRDefault="00343D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5865" w14:textId="6EBDF039" w:rsidR="008E59D6" w:rsidRDefault="00BD2175" w:rsidP="008E59D6">
    <w:pPr>
      <w:pStyle w:val="Cabealho"/>
      <w:jc w:val="center"/>
    </w:pPr>
    <w:r>
      <w:rPr>
        <w:noProof/>
      </w:rPr>
      <mc:AlternateContent>
        <mc:Choice Requires="wpg">
          <w:drawing>
            <wp:inline distT="0" distB="0" distL="0" distR="0" wp14:anchorId="07B5A0EA" wp14:editId="4EE008D4">
              <wp:extent cx="1838325" cy="457200"/>
              <wp:effectExtent l="0" t="0" r="0" b="0"/>
              <wp:docPr id="1398821583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8325" cy="457200"/>
                        <a:chOff x="0" y="0"/>
                        <a:chExt cx="2552" cy="541"/>
                      </a:xfrm>
                    </wpg:grpSpPr>
                    <pic:pic xmlns:pic="http://schemas.openxmlformats.org/drawingml/2006/picture">
                      <pic:nvPicPr>
                        <pic:cNvPr id="107132540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" y="0"/>
                          <a:ext cx="2014" cy="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63037926" name="AutoShape 6"/>
                      <wps:cNvSpPr>
                        <a:spLocks/>
                      </wps:cNvSpPr>
                      <wps:spPr bwMode="auto">
                        <a:xfrm>
                          <a:off x="0" y="60"/>
                          <a:ext cx="478" cy="478"/>
                        </a:xfrm>
                        <a:custGeom>
                          <a:avLst/>
                          <a:gdLst>
                            <a:gd name="T0" fmla="*/ 478 w 478"/>
                            <a:gd name="T1" fmla="+- 0 300 61"/>
                            <a:gd name="T2" fmla="*/ 300 h 478"/>
                            <a:gd name="T3" fmla="*/ 119 w 478"/>
                            <a:gd name="T4" fmla="+- 0 300 61"/>
                            <a:gd name="T5" fmla="*/ 300 h 478"/>
                            <a:gd name="T6" fmla="*/ 73 w 478"/>
                            <a:gd name="T7" fmla="+- 0 290 61"/>
                            <a:gd name="T8" fmla="*/ 290 h 478"/>
                            <a:gd name="T9" fmla="*/ 35 w 478"/>
                            <a:gd name="T10" fmla="+- 0 265 61"/>
                            <a:gd name="T11" fmla="*/ 265 h 478"/>
                            <a:gd name="T12" fmla="*/ 9 w 478"/>
                            <a:gd name="T13" fmla="+- 0 227 61"/>
                            <a:gd name="T14" fmla="*/ 227 h 478"/>
                            <a:gd name="T15" fmla="*/ 0 w 478"/>
                            <a:gd name="T16" fmla="+- 0 180 61"/>
                            <a:gd name="T17" fmla="*/ 180 h 478"/>
                            <a:gd name="T18" fmla="*/ 9 w 478"/>
                            <a:gd name="T19" fmla="+- 0 134 61"/>
                            <a:gd name="T20" fmla="*/ 134 h 478"/>
                            <a:gd name="T21" fmla="*/ 35 w 478"/>
                            <a:gd name="T22" fmla="+- 0 96 61"/>
                            <a:gd name="T23" fmla="*/ 96 h 478"/>
                            <a:gd name="T24" fmla="*/ 73 w 478"/>
                            <a:gd name="T25" fmla="+- 0 70 61"/>
                            <a:gd name="T26" fmla="*/ 70 h 478"/>
                            <a:gd name="T27" fmla="*/ 119 w 478"/>
                            <a:gd name="T28" fmla="+- 0 61 61"/>
                            <a:gd name="T29" fmla="*/ 61 h 478"/>
                            <a:gd name="T30" fmla="*/ 478 w 478"/>
                            <a:gd name="T31" fmla="+- 0 61 61"/>
                            <a:gd name="T32" fmla="*/ 61 h 478"/>
                            <a:gd name="T33" fmla="*/ 478 w 478"/>
                            <a:gd name="T34" fmla="+- 0 300 61"/>
                            <a:gd name="T35" fmla="*/ 300 h 478"/>
                            <a:gd name="T36" fmla="*/ 358 w 478"/>
                            <a:gd name="T37" fmla="+- 0 538 61"/>
                            <a:gd name="T38" fmla="*/ 538 h 478"/>
                            <a:gd name="T39" fmla="*/ 0 w 478"/>
                            <a:gd name="T40" fmla="+- 0 538 61"/>
                            <a:gd name="T41" fmla="*/ 538 h 478"/>
                            <a:gd name="T42" fmla="*/ 0 w 478"/>
                            <a:gd name="T43" fmla="+- 0 300 61"/>
                            <a:gd name="T44" fmla="*/ 300 h 478"/>
                            <a:gd name="T45" fmla="*/ 358 w 478"/>
                            <a:gd name="T46" fmla="+- 0 300 61"/>
                            <a:gd name="T47" fmla="*/ 300 h 478"/>
                            <a:gd name="T48" fmla="*/ 405 w 478"/>
                            <a:gd name="T49" fmla="+- 0 309 61"/>
                            <a:gd name="T50" fmla="*/ 309 h 478"/>
                            <a:gd name="T51" fmla="*/ 443 w 478"/>
                            <a:gd name="T52" fmla="+- 0 335 61"/>
                            <a:gd name="T53" fmla="*/ 335 h 478"/>
                            <a:gd name="T54" fmla="*/ 468 w 478"/>
                            <a:gd name="T55" fmla="+- 0 373 61"/>
                            <a:gd name="T56" fmla="*/ 373 h 478"/>
                            <a:gd name="T57" fmla="*/ 478 w 478"/>
                            <a:gd name="T58" fmla="+- 0 419 61"/>
                            <a:gd name="T59" fmla="*/ 419 h 478"/>
                            <a:gd name="T60" fmla="*/ 468 w 478"/>
                            <a:gd name="T61" fmla="+- 0 466 61"/>
                            <a:gd name="T62" fmla="*/ 466 h 478"/>
                            <a:gd name="T63" fmla="*/ 443 w 478"/>
                            <a:gd name="T64" fmla="+- 0 504 61"/>
                            <a:gd name="T65" fmla="*/ 504 h 478"/>
                            <a:gd name="T66" fmla="*/ 405 w 478"/>
                            <a:gd name="T67" fmla="+- 0 529 61"/>
                            <a:gd name="T68" fmla="*/ 529 h 478"/>
                            <a:gd name="T69" fmla="*/ 358 w 478"/>
                            <a:gd name="T70" fmla="+- 0 538 61"/>
                            <a:gd name="T71" fmla="*/ 538 h 47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78" h="478">
                              <a:moveTo>
                                <a:pt x="478" y="239"/>
                              </a:moveTo>
                              <a:lnTo>
                                <a:pt x="119" y="239"/>
                              </a:lnTo>
                              <a:lnTo>
                                <a:pt x="73" y="229"/>
                              </a:lnTo>
                              <a:lnTo>
                                <a:pt x="35" y="204"/>
                              </a:lnTo>
                              <a:lnTo>
                                <a:pt x="9" y="166"/>
                              </a:lnTo>
                              <a:lnTo>
                                <a:pt x="0" y="119"/>
                              </a:lnTo>
                              <a:lnTo>
                                <a:pt x="9" y="73"/>
                              </a:lnTo>
                              <a:lnTo>
                                <a:pt x="35" y="35"/>
                              </a:lnTo>
                              <a:lnTo>
                                <a:pt x="73" y="9"/>
                              </a:lnTo>
                              <a:lnTo>
                                <a:pt x="119" y="0"/>
                              </a:lnTo>
                              <a:lnTo>
                                <a:pt x="478" y="0"/>
                              </a:lnTo>
                              <a:lnTo>
                                <a:pt x="478" y="239"/>
                              </a:lnTo>
                              <a:close/>
                              <a:moveTo>
                                <a:pt x="358" y="477"/>
                              </a:moveTo>
                              <a:lnTo>
                                <a:pt x="0" y="477"/>
                              </a:lnTo>
                              <a:lnTo>
                                <a:pt x="0" y="239"/>
                              </a:lnTo>
                              <a:lnTo>
                                <a:pt x="358" y="239"/>
                              </a:lnTo>
                              <a:lnTo>
                                <a:pt x="405" y="248"/>
                              </a:lnTo>
                              <a:lnTo>
                                <a:pt x="443" y="274"/>
                              </a:lnTo>
                              <a:lnTo>
                                <a:pt x="468" y="312"/>
                              </a:lnTo>
                              <a:lnTo>
                                <a:pt x="478" y="358"/>
                              </a:lnTo>
                              <a:lnTo>
                                <a:pt x="468" y="405"/>
                              </a:lnTo>
                              <a:lnTo>
                                <a:pt x="443" y="443"/>
                              </a:lnTo>
                              <a:lnTo>
                                <a:pt x="405" y="468"/>
                              </a:lnTo>
                              <a:lnTo>
                                <a:pt x="358" y="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200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C7AAA45" id="Agrupar 2" o:spid="_x0000_s1026" style="width:144.75pt;height:36pt;mso-position-horizontal-relative:char;mso-position-vertical-relative:line" coordsize="2552,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37;width:2014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">
                <v:imagedata r:id="rId2" o:title=""/>
              </v:shape>
              <v:shape id="AutoShape 6" o:spid="_x0000_s1028" style="position:absolute;top:60;width:478;height:478;visibility:visible;mso-wrap-style:square;v-text-anchor:top" coordsize="47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" path="m478,239r-359,l73,229,35,204,9,166,,119,9,73,35,35,73,9,119,,478,r,239xm358,477l,477,,239r358,l405,248r38,26l468,312r10,46l468,405r-25,38l405,468r-47,9xe" fillcolor="black" stroked="f">
                <v:path arrowok="t" o:connecttype="custom" o:connectlocs="478,300;119,300;73,290;35,265;9,227;0,180;9,134;35,96;73,70;119,61;478,61;478,300;358,538;0,538;0,300;358,300;405,309;443,335;468,373;478,419;468,466;443,504;405,529;358,538" o:connectangles="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Numerada5"/>
      <w:lvlText w:val="%1."/>
      <w:lvlJc w:val="left"/>
      <w:pPr>
        <w:tabs>
          <w:tab w:val="num" w:pos="1728"/>
        </w:tabs>
        <w:ind w:left="1728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F37FF"/>
    <w:multiLevelType w:val="hybridMultilevel"/>
    <w:tmpl w:val="BF048AF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D6745"/>
    <w:multiLevelType w:val="hybridMultilevel"/>
    <w:tmpl w:val="31B085E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6A7C"/>
    <w:multiLevelType w:val="hybridMultilevel"/>
    <w:tmpl w:val="FC7A8EF0"/>
    <w:lvl w:ilvl="0" w:tplc="05F4D36E">
      <w:start w:val="1"/>
      <w:numFmt w:val="decimal"/>
      <w:pStyle w:val="Ttulo3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866361341">
    <w:abstractNumId w:val="12"/>
  </w:num>
  <w:num w:numId="2" w16cid:durableId="339699946">
    <w:abstractNumId w:val="9"/>
  </w:num>
  <w:num w:numId="3" w16cid:durableId="403990175">
    <w:abstractNumId w:val="7"/>
  </w:num>
  <w:num w:numId="4" w16cid:durableId="431974652">
    <w:abstractNumId w:val="6"/>
  </w:num>
  <w:num w:numId="5" w16cid:durableId="608003791">
    <w:abstractNumId w:val="5"/>
  </w:num>
  <w:num w:numId="6" w16cid:durableId="1362127768">
    <w:abstractNumId w:val="4"/>
  </w:num>
  <w:num w:numId="7" w16cid:durableId="1821118671">
    <w:abstractNumId w:val="8"/>
  </w:num>
  <w:num w:numId="8" w16cid:durableId="544411269">
    <w:abstractNumId w:val="3"/>
  </w:num>
  <w:num w:numId="9" w16cid:durableId="1950434226">
    <w:abstractNumId w:val="2"/>
  </w:num>
  <w:num w:numId="10" w16cid:durableId="426971474">
    <w:abstractNumId w:val="1"/>
  </w:num>
  <w:num w:numId="11" w16cid:durableId="557592575">
    <w:abstractNumId w:val="0"/>
  </w:num>
  <w:num w:numId="12" w16cid:durableId="175266750">
    <w:abstractNumId w:val="12"/>
  </w:num>
  <w:num w:numId="13" w16cid:durableId="2097240076">
    <w:abstractNumId w:val="12"/>
    <w:lvlOverride w:ilvl="0">
      <w:startOverride w:val="1"/>
    </w:lvlOverride>
  </w:num>
  <w:num w:numId="14" w16cid:durableId="359477598">
    <w:abstractNumId w:val="12"/>
    <w:lvlOverride w:ilvl="0">
      <w:startOverride w:val="1"/>
    </w:lvlOverride>
  </w:num>
  <w:num w:numId="15" w16cid:durableId="1130589121">
    <w:abstractNumId w:val="12"/>
    <w:lvlOverride w:ilvl="0">
      <w:startOverride w:val="1"/>
    </w:lvlOverride>
  </w:num>
  <w:num w:numId="16" w16cid:durableId="301932984">
    <w:abstractNumId w:val="12"/>
    <w:lvlOverride w:ilvl="0">
      <w:startOverride w:val="1"/>
    </w:lvlOverride>
  </w:num>
  <w:num w:numId="17" w16cid:durableId="2119793455">
    <w:abstractNumId w:val="12"/>
    <w:lvlOverride w:ilvl="0">
      <w:startOverride w:val="1"/>
    </w:lvlOverride>
  </w:num>
  <w:num w:numId="18" w16cid:durableId="1341857341">
    <w:abstractNumId w:val="12"/>
    <w:lvlOverride w:ilvl="0">
      <w:startOverride w:val="1"/>
    </w:lvlOverride>
  </w:num>
  <w:num w:numId="19" w16cid:durableId="2093625618">
    <w:abstractNumId w:val="12"/>
    <w:lvlOverride w:ilvl="0">
      <w:startOverride w:val="1"/>
    </w:lvlOverride>
  </w:num>
  <w:num w:numId="20" w16cid:durableId="1810707147">
    <w:abstractNumId w:val="12"/>
    <w:lvlOverride w:ilvl="0">
      <w:startOverride w:val="1"/>
    </w:lvlOverride>
  </w:num>
  <w:num w:numId="21" w16cid:durableId="1075471358">
    <w:abstractNumId w:val="12"/>
    <w:lvlOverride w:ilvl="0">
      <w:startOverride w:val="1"/>
    </w:lvlOverride>
  </w:num>
  <w:num w:numId="22" w16cid:durableId="819082281">
    <w:abstractNumId w:val="12"/>
    <w:lvlOverride w:ilvl="0">
      <w:startOverride w:val="1"/>
    </w:lvlOverride>
  </w:num>
  <w:num w:numId="23" w16cid:durableId="1980648031">
    <w:abstractNumId w:val="12"/>
    <w:lvlOverride w:ilvl="0">
      <w:startOverride w:val="1"/>
    </w:lvlOverride>
  </w:num>
  <w:num w:numId="24" w16cid:durableId="1122261094">
    <w:abstractNumId w:val="12"/>
    <w:lvlOverride w:ilvl="0">
      <w:startOverride w:val="1"/>
    </w:lvlOverride>
  </w:num>
  <w:num w:numId="25" w16cid:durableId="883253557">
    <w:abstractNumId w:val="12"/>
    <w:lvlOverride w:ilvl="0">
      <w:startOverride w:val="1"/>
    </w:lvlOverride>
  </w:num>
  <w:num w:numId="26" w16cid:durableId="208149701">
    <w:abstractNumId w:val="12"/>
    <w:lvlOverride w:ilvl="0">
      <w:startOverride w:val="1"/>
    </w:lvlOverride>
  </w:num>
  <w:num w:numId="27" w16cid:durableId="711999518">
    <w:abstractNumId w:val="12"/>
    <w:lvlOverride w:ilvl="0">
      <w:startOverride w:val="1"/>
    </w:lvlOverride>
  </w:num>
  <w:num w:numId="28" w16cid:durableId="916398097">
    <w:abstractNumId w:val="12"/>
    <w:lvlOverride w:ilvl="0">
      <w:startOverride w:val="1"/>
    </w:lvlOverride>
  </w:num>
  <w:num w:numId="29" w16cid:durableId="693312298">
    <w:abstractNumId w:val="12"/>
    <w:lvlOverride w:ilvl="0">
      <w:startOverride w:val="1"/>
    </w:lvlOverride>
  </w:num>
  <w:num w:numId="30" w16cid:durableId="1217398406">
    <w:abstractNumId w:val="12"/>
    <w:lvlOverride w:ilvl="0">
      <w:startOverride w:val="1"/>
    </w:lvlOverride>
  </w:num>
  <w:num w:numId="31" w16cid:durableId="242766850">
    <w:abstractNumId w:val="12"/>
    <w:lvlOverride w:ilvl="0">
      <w:startOverride w:val="1"/>
    </w:lvlOverride>
  </w:num>
  <w:num w:numId="32" w16cid:durableId="11349108">
    <w:abstractNumId w:val="12"/>
    <w:lvlOverride w:ilvl="0">
      <w:startOverride w:val="1"/>
    </w:lvlOverride>
  </w:num>
  <w:num w:numId="33" w16cid:durableId="257519230">
    <w:abstractNumId w:val="12"/>
    <w:lvlOverride w:ilvl="0">
      <w:startOverride w:val="1"/>
    </w:lvlOverride>
  </w:num>
  <w:num w:numId="34" w16cid:durableId="1437018438">
    <w:abstractNumId w:val="12"/>
    <w:lvlOverride w:ilvl="0">
      <w:startOverride w:val="1"/>
    </w:lvlOverride>
  </w:num>
  <w:num w:numId="35" w16cid:durableId="235479996">
    <w:abstractNumId w:val="12"/>
    <w:lvlOverride w:ilvl="0">
      <w:startOverride w:val="1"/>
    </w:lvlOverride>
  </w:num>
  <w:num w:numId="36" w16cid:durableId="1357734400">
    <w:abstractNumId w:val="12"/>
    <w:lvlOverride w:ilvl="0">
      <w:startOverride w:val="1"/>
    </w:lvlOverride>
  </w:num>
  <w:num w:numId="37" w16cid:durableId="1260257818">
    <w:abstractNumId w:val="12"/>
    <w:lvlOverride w:ilvl="0">
      <w:startOverride w:val="1"/>
    </w:lvlOverride>
  </w:num>
  <w:num w:numId="38" w16cid:durableId="790126235">
    <w:abstractNumId w:val="12"/>
  </w:num>
  <w:num w:numId="39" w16cid:durableId="1856992464">
    <w:abstractNumId w:val="10"/>
  </w:num>
  <w:num w:numId="40" w16cid:durableId="1811022648">
    <w:abstractNumId w:val="11"/>
  </w:num>
  <w:num w:numId="41" w16cid:durableId="1136488864">
    <w:abstractNumId w:val="12"/>
    <w:lvlOverride w:ilvl="0">
      <w:startOverride w:val="1"/>
    </w:lvlOverride>
  </w:num>
  <w:num w:numId="42" w16cid:durableId="948510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F/D1AYlru+AqFZ85neoue6/KxZQHk8+lHA6IVVII5IyV0K2wofn9AUKrOYSr9pW57RefVy7clJc2kQerzAxag==" w:salt="x+acwaBMR0EUFepCk3u8X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1F"/>
    <w:rsid w:val="0000514D"/>
    <w:rsid w:val="00055BDB"/>
    <w:rsid w:val="000B5BE2"/>
    <w:rsid w:val="000C1415"/>
    <w:rsid w:val="00115D16"/>
    <w:rsid w:val="00130DE0"/>
    <w:rsid w:val="00150A9A"/>
    <w:rsid w:val="00152BD3"/>
    <w:rsid w:val="001653B2"/>
    <w:rsid w:val="00180D26"/>
    <w:rsid w:val="00183790"/>
    <w:rsid w:val="00196549"/>
    <w:rsid w:val="001A6A20"/>
    <w:rsid w:val="001C348C"/>
    <w:rsid w:val="001C402D"/>
    <w:rsid w:val="00204A4B"/>
    <w:rsid w:val="00205343"/>
    <w:rsid w:val="0023688C"/>
    <w:rsid w:val="00263BB4"/>
    <w:rsid w:val="0027272E"/>
    <w:rsid w:val="00274DEA"/>
    <w:rsid w:val="00292D22"/>
    <w:rsid w:val="0029367D"/>
    <w:rsid w:val="002B0A6E"/>
    <w:rsid w:val="002C69CB"/>
    <w:rsid w:val="002F168C"/>
    <w:rsid w:val="003046A0"/>
    <w:rsid w:val="003210CB"/>
    <w:rsid w:val="00324D12"/>
    <w:rsid w:val="00343D4B"/>
    <w:rsid w:val="00345C4E"/>
    <w:rsid w:val="00347BFA"/>
    <w:rsid w:val="003B3EF9"/>
    <w:rsid w:val="003D6B32"/>
    <w:rsid w:val="0045458F"/>
    <w:rsid w:val="00481968"/>
    <w:rsid w:val="00494233"/>
    <w:rsid w:val="004B4ED7"/>
    <w:rsid w:val="004C0B9A"/>
    <w:rsid w:val="004E3709"/>
    <w:rsid w:val="0050715B"/>
    <w:rsid w:val="00511387"/>
    <w:rsid w:val="00570333"/>
    <w:rsid w:val="00586711"/>
    <w:rsid w:val="005C32AD"/>
    <w:rsid w:val="005E4F75"/>
    <w:rsid w:val="005E636C"/>
    <w:rsid w:val="00605DAA"/>
    <w:rsid w:val="00611D66"/>
    <w:rsid w:val="00622C07"/>
    <w:rsid w:val="0064151C"/>
    <w:rsid w:val="00641641"/>
    <w:rsid w:val="006563A0"/>
    <w:rsid w:val="00656A53"/>
    <w:rsid w:val="00656F19"/>
    <w:rsid w:val="00675B76"/>
    <w:rsid w:val="00677A67"/>
    <w:rsid w:val="006934E9"/>
    <w:rsid w:val="00693F8B"/>
    <w:rsid w:val="006956BD"/>
    <w:rsid w:val="00696F5D"/>
    <w:rsid w:val="006A5D87"/>
    <w:rsid w:val="006B1098"/>
    <w:rsid w:val="006B664C"/>
    <w:rsid w:val="006C4A05"/>
    <w:rsid w:val="006C573F"/>
    <w:rsid w:val="006D4223"/>
    <w:rsid w:val="006E2643"/>
    <w:rsid w:val="0070155B"/>
    <w:rsid w:val="00703EE4"/>
    <w:rsid w:val="00704BE7"/>
    <w:rsid w:val="00757898"/>
    <w:rsid w:val="0077176D"/>
    <w:rsid w:val="00774F0B"/>
    <w:rsid w:val="007858A9"/>
    <w:rsid w:val="00793944"/>
    <w:rsid w:val="007A1B59"/>
    <w:rsid w:val="007D7BDD"/>
    <w:rsid w:val="007E5614"/>
    <w:rsid w:val="008341A2"/>
    <w:rsid w:val="008736AB"/>
    <w:rsid w:val="008736E7"/>
    <w:rsid w:val="00882372"/>
    <w:rsid w:val="008E59D6"/>
    <w:rsid w:val="00901A3D"/>
    <w:rsid w:val="0097631D"/>
    <w:rsid w:val="00976BF2"/>
    <w:rsid w:val="009A7E61"/>
    <w:rsid w:val="009C2833"/>
    <w:rsid w:val="009D2325"/>
    <w:rsid w:val="00A0021F"/>
    <w:rsid w:val="00A04166"/>
    <w:rsid w:val="00A26BCF"/>
    <w:rsid w:val="00A46A27"/>
    <w:rsid w:val="00A4759E"/>
    <w:rsid w:val="00A47F30"/>
    <w:rsid w:val="00A605D8"/>
    <w:rsid w:val="00A62387"/>
    <w:rsid w:val="00A70390"/>
    <w:rsid w:val="00A85AE7"/>
    <w:rsid w:val="00AA1889"/>
    <w:rsid w:val="00AD01C6"/>
    <w:rsid w:val="00B1573C"/>
    <w:rsid w:val="00B22D19"/>
    <w:rsid w:val="00B40053"/>
    <w:rsid w:val="00B438E6"/>
    <w:rsid w:val="00B97430"/>
    <w:rsid w:val="00BA7571"/>
    <w:rsid w:val="00BB1FC8"/>
    <w:rsid w:val="00BC6653"/>
    <w:rsid w:val="00BC7699"/>
    <w:rsid w:val="00BD2175"/>
    <w:rsid w:val="00BF0BED"/>
    <w:rsid w:val="00BF11B3"/>
    <w:rsid w:val="00C17765"/>
    <w:rsid w:val="00C44D97"/>
    <w:rsid w:val="00C55674"/>
    <w:rsid w:val="00C56D36"/>
    <w:rsid w:val="00C618DE"/>
    <w:rsid w:val="00C77AB8"/>
    <w:rsid w:val="00C8342C"/>
    <w:rsid w:val="00C95570"/>
    <w:rsid w:val="00CB576A"/>
    <w:rsid w:val="00CC17F2"/>
    <w:rsid w:val="00CE578C"/>
    <w:rsid w:val="00D15AB0"/>
    <w:rsid w:val="00D16FF8"/>
    <w:rsid w:val="00D34D7F"/>
    <w:rsid w:val="00D43FBC"/>
    <w:rsid w:val="00DE749A"/>
    <w:rsid w:val="00E00FB1"/>
    <w:rsid w:val="00E114ED"/>
    <w:rsid w:val="00E42AAB"/>
    <w:rsid w:val="00E55E3F"/>
    <w:rsid w:val="00E7478B"/>
    <w:rsid w:val="00EA4345"/>
    <w:rsid w:val="00EB236A"/>
    <w:rsid w:val="00EB2D9E"/>
    <w:rsid w:val="00F13B82"/>
    <w:rsid w:val="00F37B84"/>
    <w:rsid w:val="00F43F6B"/>
    <w:rsid w:val="00F6388B"/>
    <w:rsid w:val="00F65E87"/>
    <w:rsid w:val="00F92207"/>
    <w:rsid w:val="00F9463D"/>
    <w:rsid w:val="00FC1B79"/>
    <w:rsid w:val="00FC4C86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408D6"/>
  <w15:chartTrackingRefBased/>
  <w15:docId w15:val="{CB74C245-67C2-4645-BE0A-54F99F67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B0"/>
  </w:style>
  <w:style w:type="paragraph" w:styleId="Ttulo1">
    <w:name w:val="heading 1"/>
    <w:basedOn w:val="Normal"/>
    <w:link w:val="Ttulo1Ch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odap">
    <w:name w:val="footer"/>
    <w:basedOn w:val="Normal"/>
    <w:link w:val="RodapCh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50715B"/>
    <w:rPr>
      <w:color w:val="1F4E79" w:themeColor="accent1" w:themeShade="80"/>
    </w:rPr>
  </w:style>
  <w:style w:type="paragraph" w:styleId="Cabealho">
    <w:name w:val="header"/>
    <w:basedOn w:val="Normal"/>
    <w:link w:val="CabealhoChar"/>
    <w:uiPriority w:val="99"/>
    <w:unhideWhenUsed/>
    <w:rsid w:val="00622C07"/>
    <w:pPr>
      <w:spacing w:before="0" w:after="0" w:line="240" w:lineRule="auto"/>
    </w:pPr>
  </w:style>
  <w:style w:type="table" w:styleId="TabeladeGrade1Clara">
    <w:name w:val="Grid Table 1 Light"/>
    <w:basedOn w:val="Tabe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es">
    <w:name w:val="Instruções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eladeGradeClara">
    <w:name w:val="Grid Table Light"/>
    <w:basedOn w:val="Tabela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622C07"/>
  </w:style>
  <w:style w:type="character" w:customStyle="1" w:styleId="Ttulo4Char">
    <w:name w:val="Título 4 Char"/>
    <w:basedOn w:val="Fontepargpadro"/>
    <w:link w:val="Ttulo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B32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152BD3"/>
  </w:style>
  <w:style w:type="paragraph" w:styleId="Textoembloco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BD3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BD3"/>
  </w:style>
  <w:style w:type="paragraph" w:styleId="Corpodetexto2">
    <w:name w:val="Body Text 2"/>
    <w:basedOn w:val="Normal"/>
    <w:link w:val="Corpodetexto2Char"/>
    <w:uiPriority w:val="99"/>
    <w:semiHidden/>
    <w:unhideWhenUsed/>
    <w:rsid w:val="00152BD3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52BD3"/>
  </w:style>
  <w:style w:type="paragraph" w:styleId="Corpodetexto3">
    <w:name w:val="Body Text 3"/>
    <w:basedOn w:val="Normal"/>
    <w:link w:val="Corpodetexto3Char"/>
    <w:uiPriority w:val="99"/>
    <w:semiHidden/>
    <w:unhideWhenUsed/>
    <w:rsid w:val="003D6B32"/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D6B32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152BD3"/>
    <w:pPr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152B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2BD3"/>
    <w:pPr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2BD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152BD3"/>
    <w:pPr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152BD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2BD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D6B32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152BD3"/>
  </w:style>
  <w:style w:type="table" w:styleId="GradeColorida">
    <w:name w:val="Colorful Grid"/>
    <w:basedOn w:val="Tabe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D6B32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B32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B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B32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152BD3"/>
  </w:style>
  <w:style w:type="character" w:customStyle="1" w:styleId="DataChar">
    <w:name w:val="Data Char"/>
    <w:basedOn w:val="Fontepargpadro"/>
    <w:link w:val="Data"/>
    <w:uiPriority w:val="99"/>
    <w:semiHidden/>
    <w:rsid w:val="00152BD3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D6B32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152BD3"/>
  </w:style>
  <w:style w:type="character" w:styleId="nfase">
    <w:name w:val="Emphasis"/>
    <w:basedOn w:val="Fontepargpadro"/>
    <w:uiPriority w:val="20"/>
    <w:semiHidden/>
    <w:unhideWhenUsed/>
    <w:qFormat/>
    <w:rsid w:val="00152BD3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152BD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D6B32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152BD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6B32"/>
    <w:rPr>
      <w:szCs w:val="20"/>
    </w:rPr>
  </w:style>
  <w:style w:type="table" w:styleId="TabeladeGrade1Clara-nfase1">
    <w:name w:val="Grid Table 1 Light Accent 1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152BD3"/>
  </w:style>
  <w:style w:type="paragraph" w:styleId="EndereoHTML">
    <w:name w:val="HTML Address"/>
    <w:basedOn w:val="Normal"/>
    <w:link w:val="EndereoHTMLCh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152BD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152BD3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152BD3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D6B32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152BD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152BD3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A605D8"/>
    <w:rPr>
      <w:i/>
      <w:iCs/>
      <w:color w:val="1F4E79" w:themeColor="accent1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GradeClara">
    <w:name w:val="Light Grid"/>
    <w:basedOn w:val="Tabe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152BD3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D6B32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152BD3"/>
  </w:style>
  <w:style w:type="character" w:styleId="Nmerodepgina">
    <w:name w:val="page number"/>
    <w:basedOn w:val="Fontepargpadro"/>
    <w:uiPriority w:val="99"/>
    <w:semiHidden/>
    <w:unhideWhenUsed/>
    <w:rsid w:val="00152BD3"/>
  </w:style>
  <w:style w:type="table" w:styleId="SimplesTabela1">
    <w:name w:val="Plain Table 1"/>
    <w:basedOn w:val="Tabela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D6B32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A605D8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152BD3"/>
  </w:style>
  <w:style w:type="character" w:customStyle="1" w:styleId="SaudaoChar">
    <w:name w:val="Saudação Char"/>
    <w:basedOn w:val="Fontepargpadro"/>
    <w:link w:val="Saudao"/>
    <w:uiPriority w:val="99"/>
    <w:semiHidden/>
    <w:rsid w:val="00152BD3"/>
  </w:style>
  <w:style w:type="paragraph" w:styleId="Assinatura">
    <w:name w:val="Signature"/>
    <w:basedOn w:val="Normal"/>
    <w:link w:val="Assinatura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152BD3"/>
  </w:style>
  <w:style w:type="character" w:styleId="Forte">
    <w:name w:val="Strong"/>
    <w:basedOn w:val="Fontepargpadro"/>
    <w:uiPriority w:val="22"/>
    <w:semiHidden/>
    <w:unhideWhenUsed/>
    <w:qFormat/>
    <w:rsid w:val="00152BD3"/>
    <w:rPr>
      <w:b/>
      <w:bCs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D6B32"/>
    <w:rPr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h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75B76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sta\AppData\Roaming\Microsoft\Templates\Teste%20com%20perguntas%20de%20red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6E016-2E46-40D4-B6AC-C01BE90F2084}"/>
      </w:docPartPr>
      <w:docPartBody>
        <w:p w:rsidR="00C33BA6" w:rsidRDefault="005213FB"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C34B1825B749DC804FE3F75E331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49BC1C-CDC0-43DC-ABD7-1AC77A94867F}"/>
      </w:docPartPr>
      <w:docPartBody>
        <w:p w:rsidR="00A14C81" w:rsidRDefault="002D0440" w:rsidP="002D0440">
          <w:pPr>
            <w:pStyle w:val="9CC34B1825B749DC804FE3F75E331D983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7E0E33A4B047939D651222F87FF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27AD8-EE81-4904-B306-3A15A97EEDCE}"/>
      </w:docPartPr>
      <w:docPartBody>
        <w:p w:rsidR="00A14C81" w:rsidRDefault="002D0440" w:rsidP="002D0440">
          <w:pPr>
            <w:pStyle w:val="487E0E33A4B047939D651222F87FF2F33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81456B34D6433EAE1F0E09D0E763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FAEB61-E3C4-4AEF-A66D-43FC6EA1B498}"/>
      </w:docPartPr>
      <w:docPartBody>
        <w:p w:rsidR="00A14C81" w:rsidRDefault="002D0440" w:rsidP="002D0440">
          <w:pPr>
            <w:pStyle w:val="DF81456B34D6433EAE1F0E09D0E763B63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6EFF1FDA1E4F0DBCEB4EABB4F17B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FB31C-14D8-4E91-ACB8-A77E4FF5842A}"/>
      </w:docPartPr>
      <w:docPartBody>
        <w:p w:rsidR="00A14C81" w:rsidRDefault="002D0440" w:rsidP="002D0440">
          <w:pPr>
            <w:pStyle w:val="346EFF1FDA1E4F0DBCEB4EABB4F17B511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4C16E9AE2749C1B42D3548F034A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2DF6E-C380-49D0-A51D-FF195360515C}"/>
      </w:docPartPr>
      <w:docPartBody>
        <w:p w:rsidR="00A14C81" w:rsidRDefault="002D0440" w:rsidP="002D0440">
          <w:pPr>
            <w:pStyle w:val="944C16E9AE2749C1B42D3548F034A3E21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0D6BD3B9AB42C4AA11FD58B91E2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CB798-D9D1-49F6-91A5-50165AED6C8D}"/>
      </w:docPartPr>
      <w:docPartBody>
        <w:p w:rsidR="00A14C81" w:rsidRDefault="002D0440" w:rsidP="002D0440">
          <w:pPr>
            <w:pStyle w:val="E10D6BD3B9AB42C4AA11FD58B91E2FCB1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5FF155756E4751A69FF90568A23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03D2E-2DE3-4033-BB6B-3998D62DAFE6}"/>
      </w:docPartPr>
      <w:docPartBody>
        <w:p w:rsidR="00A14C81" w:rsidRDefault="002D0440" w:rsidP="002D0440">
          <w:pPr>
            <w:pStyle w:val="FC5FF155756E4751A69FF90568A2330E1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1F0BBFEF5547F79DFC5F8EAEE7B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AE53E-0DE9-4BD0-A3D4-309C4C2FCF4C}"/>
      </w:docPartPr>
      <w:docPartBody>
        <w:p w:rsidR="00825654" w:rsidRDefault="00B83889" w:rsidP="00B83889">
          <w:pPr>
            <w:pStyle w:val="9F1F0BBFEF5547F79DFC5F8EAEE7BB64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ACCFB80B6F4A648A8115A27D521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C5D16-F02D-4581-A395-8A27B20C5015}"/>
      </w:docPartPr>
      <w:docPartBody>
        <w:p w:rsidR="00825654" w:rsidRDefault="00B83889" w:rsidP="00B83889">
          <w:pPr>
            <w:pStyle w:val="A3ACCFB80B6F4A648A8115A27D521163"/>
          </w:pPr>
          <w:r w:rsidRPr="008E5F3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9626A453C0243D2B28494AA56853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5CBFF-D84B-4858-B701-91F5EB18E123}"/>
      </w:docPartPr>
      <w:docPartBody>
        <w:p w:rsidR="00825654" w:rsidRDefault="00B83889" w:rsidP="00B83889">
          <w:pPr>
            <w:pStyle w:val="49626A453C0243D2B28494AA56853A1A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55D07B0B1A413495F88A4E60D161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08EE1-1FC7-45AE-AE31-EE7FD92729FB}"/>
      </w:docPartPr>
      <w:docPartBody>
        <w:p w:rsidR="004A742C" w:rsidRDefault="00C44D8F" w:rsidP="00C44D8F">
          <w:pPr>
            <w:pStyle w:val="B655D07B0B1A413495F88A4E60D161B8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A38D37F09A4D5394134418DE60E4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B19C9-D0CF-4B5C-99AA-9317D98A8DD5}"/>
      </w:docPartPr>
      <w:docPartBody>
        <w:p w:rsidR="004A742C" w:rsidRDefault="00C44D8F" w:rsidP="00C44D8F">
          <w:pPr>
            <w:pStyle w:val="5DA38D37F09A4D5394134418DE60E4F8"/>
          </w:pPr>
          <w:r w:rsidRPr="007567B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B"/>
    <w:rsid w:val="001419FA"/>
    <w:rsid w:val="001C2634"/>
    <w:rsid w:val="001E46F2"/>
    <w:rsid w:val="00222E12"/>
    <w:rsid w:val="002D0440"/>
    <w:rsid w:val="003523B0"/>
    <w:rsid w:val="004A742C"/>
    <w:rsid w:val="005213FB"/>
    <w:rsid w:val="00554114"/>
    <w:rsid w:val="00554C01"/>
    <w:rsid w:val="0063586B"/>
    <w:rsid w:val="00704BE7"/>
    <w:rsid w:val="00704E90"/>
    <w:rsid w:val="00764624"/>
    <w:rsid w:val="00825654"/>
    <w:rsid w:val="008736E7"/>
    <w:rsid w:val="00983EBD"/>
    <w:rsid w:val="00A14C81"/>
    <w:rsid w:val="00B438E6"/>
    <w:rsid w:val="00B83889"/>
    <w:rsid w:val="00BB7EAC"/>
    <w:rsid w:val="00BE684C"/>
    <w:rsid w:val="00C05809"/>
    <w:rsid w:val="00C0675D"/>
    <w:rsid w:val="00C33BA6"/>
    <w:rsid w:val="00C44D8F"/>
    <w:rsid w:val="00C576E6"/>
    <w:rsid w:val="00CE578C"/>
    <w:rsid w:val="00E2121C"/>
    <w:rsid w:val="00E55E3F"/>
    <w:rsid w:val="00EA4345"/>
    <w:rsid w:val="00E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44D8F"/>
  </w:style>
  <w:style w:type="paragraph" w:customStyle="1" w:styleId="346EFF1FDA1E4F0DBCEB4EABB4F17B511">
    <w:name w:val="346EFF1FDA1E4F0DBCEB4EABB4F17B511"/>
    <w:rsid w:val="002D0440"/>
    <w:pPr>
      <w:spacing w:before="120" w:after="120" w:line="276" w:lineRule="auto"/>
    </w:pPr>
    <w:rPr>
      <w:lang w:val="pt-PT" w:eastAsia="ja-JP"/>
    </w:rPr>
  </w:style>
  <w:style w:type="paragraph" w:customStyle="1" w:styleId="944C16E9AE2749C1B42D3548F034A3E21">
    <w:name w:val="944C16E9AE2749C1B42D3548F034A3E21"/>
    <w:rsid w:val="002D0440"/>
    <w:pPr>
      <w:spacing w:before="120" w:after="120" w:line="276" w:lineRule="auto"/>
    </w:pPr>
    <w:rPr>
      <w:lang w:val="pt-PT" w:eastAsia="ja-JP"/>
    </w:rPr>
  </w:style>
  <w:style w:type="paragraph" w:customStyle="1" w:styleId="E10D6BD3B9AB42C4AA11FD58B91E2FCB1">
    <w:name w:val="E10D6BD3B9AB42C4AA11FD58B91E2FCB1"/>
    <w:rsid w:val="002D0440"/>
    <w:pPr>
      <w:spacing w:before="120" w:after="120" w:line="276" w:lineRule="auto"/>
    </w:pPr>
    <w:rPr>
      <w:lang w:val="pt-PT" w:eastAsia="ja-JP"/>
    </w:rPr>
  </w:style>
  <w:style w:type="paragraph" w:customStyle="1" w:styleId="FC5FF155756E4751A69FF90568A2330E1">
    <w:name w:val="FC5FF155756E4751A69FF90568A2330E1"/>
    <w:rsid w:val="002D0440"/>
    <w:pPr>
      <w:spacing w:before="120" w:after="120" w:line="276" w:lineRule="auto"/>
    </w:pPr>
    <w:rPr>
      <w:lang w:val="pt-PT" w:eastAsia="ja-JP"/>
    </w:rPr>
  </w:style>
  <w:style w:type="paragraph" w:customStyle="1" w:styleId="9CC34B1825B749DC804FE3F75E331D983">
    <w:name w:val="9CC34B1825B749DC804FE3F75E331D983"/>
    <w:rsid w:val="002D0440"/>
    <w:pPr>
      <w:spacing w:before="120" w:after="120" w:line="276" w:lineRule="auto"/>
    </w:pPr>
    <w:rPr>
      <w:lang w:val="pt-PT" w:eastAsia="ja-JP"/>
    </w:rPr>
  </w:style>
  <w:style w:type="paragraph" w:customStyle="1" w:styleId="487E0E33A4B047939D651222F87FF2F33">
    <w:name w:val="487E0E33A4B047939D651222F87FF2F33"/>
    <w:rsid w:val="002D0440"/>
    <w:pPr>
      <w:spacing w:before="120" w:after="120" w:line="276" w:lineRule="auto"/>
    </w:pPr>
    <w:rPr>
      <w:lang w:val="pt-PT" w:eastAsia="ja-JP"/>
    </w:rPr>
  </w:style>
  <w:style w:type="paragraph" w:customStyle="1" w:styleId="DF81456B34D6433EAE1F0E09D0E763B63">
    <w:name w:val="DF81456B34D6433EAE1F0E09D0E763B63"/>
    <w:rsid w:val="002D0440"/>
    <w:pPr>
      <w:spacing w:before="120" w:after="120" w:line="276" w:lineRule="auto"/>
    </w:pPr>
    <w:rPr>
      <w:lang w:val="pt-PT" w:eastAsia="ja-JP"/>
    </w:rPr>
  </w:style>
  <w:style w:type="paragraph" w:customStyle="1" w:styleId="9F1F0BBFEF5547F79DFC5F8EAEE7BB64">
    <w:name w:val="9F1F0BBFEF5547F79DFC5F8EAEE7BB64"/>
    <w:rsid w:val="00B83889"/>
  </w:style>
  <w:style w:type="paragraph" w:customStyle="1" w:styleId="A3ACCFB80B6F4A648A8115A27D521163">
    <w:name w:val="A3ACCFB80B6F4A648A8115A27D521163"/>
    <w:rsid w:val="00B83889"/>
  </w:style>
  <w:style w:type="paragraph" w:customStyle="1" w:styleId="49626A453C0243D2B28494AA56853A1A">
    <w:name w:val="49626A453C0243D2B28494AA56853A1A"/>
    <w:rsid w:val="00B83889"/>
  </w:style>
  <w:style w:type="paragraph" w:customStyle="1" w:styleId="B655D07B0B1A413495F88A4E60D161B8">
    <w:name w:val="B655D07B0B1A413495F88A4E60D161B8"/>
    <w:rsid w:val="00C44D8F"/>
    <w:rPr>
      <w:kern w:val="2"/>
      <w14:ligatures w14:val="standardContextual"/>
    </w:rPr>
  </w:style>
  <w:style w:type="paragraph" w:customStyle="1" w:styleId="5DA38D37F09A4D5394134418DE60E4F8">
    <w:name w:val="5DA38D37F09A4D5394134418DE60E4F8"/>
    <w:rsid w:val="00C44D8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cb12b1-44ce-4466-a2e2-2a28c95328ee" xsi:nil="true"/>
    <lcf76f155ced4ddcb4097134ff3c332f xmlns="b436714c-f66a-47b9-b8e5-9af081536d2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A7397E36BD0241AC53DC555AE5DAF7" ma:contentTypeVersion="15" ma:contentTypeDescription="Crie um novo documento." ma:contentTypeScope="" ma:versionID="d903a8a8be47c4bde1abebee38bbf2bb">
  <xsd:schema xmlns:xsd="http://www.w3.org/2001/XMLSchema" xmlns:xs="http://www.w3.org/2001/XMLSchema" xmlns:p="http://schemas.microsoft.com/office/2006/metadata/properties" xmlns:ns2="b436714c-f66a-47b9-b8e5-9af081536d22" xmlns:ns3="a6cb12b1-44ce-4466-a2e2-2a28c95328ee" targetNamespace="http://schemas.microsoft.com/office/2006/metadata/properties" ma:root="true" ma:fieldsID="e4b2ab0f7e1b529b4544f9c1b3f73fd9" ns2:_="" ns3:_="">
    <xsd:import namespace="b436714c-f66a-47b9-b8e5-9af081536d22"/>
    <xsd:import namespace="a6cb12b1-44ce-4466-a2e2-2a28c9532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6714c-f66a-47b9-b8e5-9af08153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12b1-44ce-4466-a2e2-2a28c9532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5699d77-d3ae-4d09-896d-384895add0cd}" ma:internalName="TaxCatchAll" ma:showField="CatchAllData" ma:web="a6cb12b1-44ce-4466-a2e2-2a28c9532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74435-CA87-4817-87E3-254CC2B1887D}">
  <ds:schemaRefs>
    <ds:schemaRef ds:uri="http://schemas.microsoft.com/office/2006/metadata/properties"/>
    <ds:schemaRef ds:uri="http://schemas.microsoft.com/office/infopath/2007/PartnerControls"/>
    <ds:schemaRef ds:uri="a6cb12b1-44ce-4466-a2e2-2a28c95328ee"/>
    <ds:schemaRef ds:uri="b436714c-f66a-47b9-b8e5-9af081536d22"/>
  </ds:schemaRefs>
</ds:datastoreItem>
</file>

<file path=customXml/itemProps2.xml><?xml version="1.0" encoding="utf-8"?>
<ds:datastoreItem xmlns:ds="http://schemas.openxmlformats.org/officeDocument/2006/customXml" ds:itemID="{5800103C-4DF1-49EF-88F7-807028AD29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CC05F3-992E-48CF-B6FC-D90045A50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409ED-1BC5-456C-B35F-6EF2A8E2D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6714c-f66a-47b9-b8e5-9af081536d22"/>
    <ds:schemaRef ds:uri="a6cb12b1-44ce-4466-a2e2-2a28c9532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Teste com perguntas de redação</Template>
  <TotalTime>5</TotalTime>
  <Pages>2</Pages>
  <Words>457</Words>
  <Characters>2400</Characters>
  <Application>Microsoft Office Word</Application>
  <DocSecurity>0</DocSecurity>
  <Lines>70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Adriano Costa</dc:creator>
  <cp:lastModifiedBy>Andreia Sisti da Rocha</cp:lastModifiedBy>
  <cp:revision>6</cp:revision>
  <cp:lastPrinted>2021-06-25T17:56:00Z</cp:lastPrinted>
  <dcterms:created xsi:type="dcterms:W3CDTF">2026-01-30T11:50:00Z</dcterms:created>
  <dcterms:modified xsi:type="dcterms:W3CDTF">2026-02-02T13:46:00Z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0x01010030A7397E36BD0241AC53DC555AE5DAF7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698000</vt:r8>
  </property>
</Properties>
</file>